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9EDD" w14:textId="77777777" w:rsidR="00D75865" w:rsidRPr="00EA4937" w:rsidRDefault="00D75865">
      <w:pPr>
        <w:rPr>
          <w:rFonts w:cs="Segoe UI"/>
          <w:sz w:val="18"/>
          <w:szCs w:val="20"/>
        </w:rPr>
      </w:pPr>
    </w:p>
    <w:tbl>
      <w:tblPr>
        <w:tblStyle w:val="Tabelraster"/>
        <w:tblW w:w="807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4474"/>
        <w:gridCol w:w="2181"/>
      </w:tblGrid>
      <w:tr w:rsidR="00D75865" w:rsidRPr="002029C9" w14:paraId="1AE70031" w14:textId="77777777" w:rsidTr="007C6F2E">
        <w:trPr>
          <w:gridAfter w:val="1"/>
          <w:wAfter w:w="2181" w:type="dxa"/>
          <w:trHeight w:val="1960"/>
        </w:trPr>
        <w:tc>
          <w:tcPr>
            <w:tcW w:w="5892" w:type="dxa"/>
            <w:gridSpan w:val="3"/>
          </w:tcPr>
          <w:p w14:paraId="73899D0D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fldChar w:fldCharType="begin"/>
            </w:r>
            <w:r w:rsidRPr="002029C9">
              <w:rPr>
                <w:rFonts w:cs="Segoe UI"/>
                <w:sz w:val="20"/>
                <w:szCs w:val="20"/>
              </w:rPr>
              <w:instrText>MACROBUTTON NoMacro [</w:instrText>
            </w:r>
            <w:r w:rsidRPr="002029C9">
              <w:rPr>
                <w:rFonts w:cs="Segoe UI"/>
                <w:color w:val="4EA72E" w:themeColor="accent6"/>
                <w:sz w:val="20"/>
                <w:szCs w:val="20"/>
              </w:rPr>
              <w:instrText>naam en adres geadresseerde</w:instrText>
            </w:r>
            <w:r w:rsidRPr="002029C9">
              <w:rPr>
                <w:rFonts w:cs="Segoe UI"/>
                <w:sz w:val="20"/>
                <w:szCs w:val="20"/>
              </w:rPr>
              <w:instrText>]</w:instrText>
            </w:r>
            <w:r w:rsidRPr="002029C9">
              <w:rPr>
                <w:rFonts w:cs="Segoe UI"/>
                <w:sz w:val="20"/>
                <w:szCs w:val="20"/>
              </w:rPr>
              <w:fldChar w:fldCharType="end"/>
            </w:r>
          </w:p>
          <w:p w14:paraId="015AFEA0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</w:p>
        </w:tc>
      </w:tr>
      <w:tr w:rsidR="00D75865" w:rsidRPr="002029C9" w14:paraId="2BE9F9A2" w14:textId="77777777" w:rsidTr="00092899">
        <w:tblPrEx>
          <w:tblCellMar>
            <w:right w:w="0" w:type="dxa"/>
          </w:tblCellMar>
        </w:tblPrEx>
        <w:tc>
          <w:tcPr>
            <w:tcW w:w="1276" w:type="dxa"/>
          </w:tcPr>
          <w:p w14:paraId="2AFF16E5" w14:textId="477AE530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Onderwe</w:t>
            </w:r>
            <w:r w:rsidR="00092899" w:rsidRPr="002029C9">
              <w:rPr>
                <w:rFonts w:cs="Segoe UI"/>
                <w:sz w:val="20"/>
                <w:szCs w:val="20"/>
              </w:rPr>
              <w:t>r</w:t>
            </w:r>
            <w:r w:rsidRPr="002029C9">
              <w:rPr>
                <w:rFonts w:cs="Segoe UI"/>
                <w:sz w:val="20"/>
                <w:szCs w:val="20"/>
              </w:rPr>
              <w:t>p</w:t>
            </w:r>
          </w:p>
        </w:tc>
        <w:tc>
          <w:tcPr>
            <w:tcW w:w="142" w:type="dxa"/>
          </w:tcPr>
          <w:p w14:paraId="171E0BEC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:</w:t>
            </w:r>
          </w:p>
        </w:tc>
        <w:tc>
          <w:tcPr>
            <w:tcW w:w="6655" w:type="dxa"/>
            <w:gridSpan w:val="2"/>
          </w:tcPr>
          <w:p w14:paraId="76BC2BD1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fldChar w:fldCharType="begin"/>
            </w:r>
            <w:r w:rsidRPr="002029C9">
              <w:rPr>
                <w:rFonts w:cs="Segoe UI"/>
                <w:sz w:val="20"/>
                <w:szCs w:val="20"/>
              </w:rPr>
              <w:instrText>MACROBUTTON NoMacro [</w:instrText>
            </w:r>
            <w:r w:rsidRPr="002029C9">
              <w:rPr>
                <w:rFonts w:cs="Segoe UI"/>
                <w:color w:val="4EA72E" w:themeColor="accent6"/>
                <w:sz w:val="20"/>
                <w:szCs w:val="20"/>
              </w:rPr>
              <w:instrText>onderwerp</w:instrText>
            </w:r>
            <w:r w:rsidRPr="002029C9">
              <w:rPr>
                <w:rFonts w:cs="Segoe UI"/>
                <w:sz w:val="20"/>
                <w:szCs w:val="20"/>
              </w:rPr>
              <w:instrText>]</w:instrText>
            </w:r>
            <w:r w:rsidRPr="002029C9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D75865" w:rsidRPr="002029C9" w14:paraId="1C386667" w14:textId="77777777" w:rsidTr="00092899">
        <w:tblPrEx>
          <w:tblCellMar>
            <w:right w:w="0" w:type="dxa"/>
          </w:tblCellMar>
        </w:tblPrEx>
        <w:tc>
          <w:tcPr>
            <w:tcW w:w="1276" w:type="dxa"/>
          </w:tcPr>
          <w:p w14:paraId="4A1A9218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Kenmerk</w:t>
            </w:r>
          </w:p>
        </w:tc>
        <w:tc>
          <w:tcPr>
            <w:tcW w:w="142" w:type="dxa"/>
          </w:tcPr>
          <w:p w14:paraId="78637F2D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:</w:t>
            </w:r>
          </w:p>
        </w:tc>
        <w:tc>
          <w:tcPr>
            <w:tcW w:w="6655" w:type="dxa"/>
            <w:gridSpan w:val="2"/>
          </w:tcPr>
          <w:p w14:paraId="1C12E719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fldChar w:fldCharType="begin"/>
            </w:r>
            <w:r w:rsidRPr="002029C9">
              <w:rPr>
                <w:rFonts w:cs="Segoe UI"/>
                <w:sz w:val="20"/>
                <w:szCs w:val="20"/>
              </w:rPr>
              <w:instrText>MACROBUTTON NoMacro [</w:instrText>
            </w:r>
            <w:r w:rsidRPr="002029C9">
              <w:rPr>
                <w:rFonts w:cs="Segoe UI"/>
                <w:color w:val="4EA72E" w:themeColor="accent6"/>
                <w:sz w:val="20"/>
                <w:szCs w:val="20"/>
              </w:rPr>
              <w:instrText>kenmerk</w:instrText>
            </w:r>
            <w:r w:rsidRPr="002029C9">
              <w:rPr>
                <w:rFonts w:cs="Segoe UI"/>
                <w:sz w:val="20"/>
                <w:szCs w:val="20"/>
              </w:rPr>
              <w:instrText>]</w:instrText>
            </w:r>
            <w:r w:rsidRPr="002029C9">
              <w:rPr>
                <w:rFonts w:cs="Segoe UI"/>
                <w:sz w:val="20"/>
                <w:szCs w:val="20"/>
              </w:rPr>
              <w:fldChar w:fldCharType="end"/>
            </w:r>
          </w:p>
        </w:tc>
      </w:tr>
      <w:tr w:rsidR="00D75865" w:rsidRPr="002029C9" w14:paraId="27946D5A" w14:textId="77777777" w:rsidTr="00092899">
        <w:tblPrEx>
          <w:tblCellMar>
            <w:right w:w="0" w:type="dxa"/>
          </w:tblCellMar>
        </w:tblPrEx>
        <w:tc>
          <w:tcPr>
            <w:tcW w:w="1276" w:type="dxa"/>
          </w:tcPr>
          <w:p w14:paraId="3ABD395C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Datum</w:t>
            </w:r>
          </w:p>
        </w:tc>
        <w:tc>
          <w:tcPr>
            <w:tcW w:w="142" w:type="dxa"/>
          </w:tcPr>
          <w:p w14:paraId="084E6441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:</w:t>
            </w:r>
          </w:p>
        </w:tc>
        <w:tc>
          <w:tcPr>
            <w:tcW w:w="6655" w:type="dxa"/>
            <w:gridSpan w:val="2"/>
            <w:tcMar>
              <w:bottom w:w="280" w:type="dxa"/>
            </w:tcMar>
          </w:tcPr>
          <w:p w14:paraId="4268BF52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  <w:r w:rsidRPr="002029C9">
              <w:rPr>
                <w:rFonts w:cs="Segoe UI"/>
                <w:sz w:val="20"/>
                <w:szCs w:val="20"/>
              </w:rPr>
              <w:t>[</w:t>
            </w:r>
            <w:r w:rsidRPr="002029C9">
              <w:rPr>
                <w:rFonts w:cs="Segoe UI"/>
                <w:color w:val="4EA72E" w:themeColor="accent6"/>
                <w:sz w:val="20"/>
                <w:szCs w:val="20"/>
              </w:rPr>
              <w:t>datum</w:t>
            </w:r>
            <w:r w:rsidRPr="002029C9">
              <w:rPr>
                <w:rFonts w:cs="Segoe UI"/>
                <w:sz w:val="20"/>
                <w:szCs w:val="20"/>
              </w:rPr>
              <w:t xml:space="preserve">] </w:t>
            </w:r>
          </w:p>
          <w:p w14:paraId="47807EFC" w14:textId="77777777" w:rsidR="00D75865" w:rsidRPr="002029C9" w:rsidRDefault="00D75865" w:rsidP="007C6F2E">
            <w:pPr>
              <w:rPr>
                <w:rFonts w:cs="Segoe UI"/>
                <w:sz w:val="20"/>
                <w:szCs w:val="20"/>
              </w:rPr>
            </w:pPr>
          </w:p>
        </w:tc>
      </w:tr>
    </w:tbl>
    <w:p w14:paraId="0433ED71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  <w:r w:rsidRPr="002029C9">
        <w:rPr>
          <w:rFonts w:cs="Segoe UI"/>
          <w:sz w:val="20"/>
          <w:szCs w:val="20"/>
        </w:rPr>
        <w:t xml:space="preserve">Geachte </w:t>
      </w:r>
      <w:r w:rsidRPr="002029C9">
        <w:rPr>
          <w:rFonts w:cs="Segoe UI"/>
          <w:sz w:val="20"/>
          <w:szCs w:val="20"/>
        </w:rPr>
        <w:fldChar w:fldCharType="begin"/>
      </w:r>
      <w:r w:rsidRPr="002029C9">
        <w:rPr>
          <w:rFonts w:cs="Segoe UI"/>
          <w:sz w:val="20"/>
          <w:szCs w:val="20"/>
        </w:rPr>
        <w:instrText>MACROBUTTON NoMacro [</w:instrText>
      </w:r>
      <w:r w:rsidRPr="002029C9">
        <w:rPr>
          <w:rFonts w:cs="Segoe UI"/>
          <w:color w:val="4EA72E" w:themeColor="accent6"/>
          <w:sz w:val="20"/>
          <w:szCs w:val="20"/>
        </w:rPr>
        <w:instrText>aanhef</w:instrText>
      </w:r>
      <w:r w:rsidRPr="002029C9">
        <w:rPr>
          <w:rFonts w:cs="Segoe UI"/>
          <w:sz w:val="20"/>
          <w:szCs w:val="20"/>
        </w:rPr>
        <w:instrText>]</w:instrText>
      </w:r>
      <w:r w:rsidRPr="002029C9">
        <w:rPr>
          <w:rFonts w:cs="Segoe UI"/>
          <w:sz w:val="20"/>
          <w:szCs w:val="20"/>
        </w:rPr>
        <w:fldChar w:fldCharType="end"/>
      </w:r>
      <w:r w:rsidRPr="002029C9">
        <w:rPr>
          <w:rFonts w:cs="Segoe UI"/>
          <w:sz w:val="20"/>
          <w:szCs w:val="20"/>
        </w:rPr>
        <w:t>,</w:t>
      </w:r>
    </w:p>
    <w:p w14:paraId="5728B010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</w:p>
    <w:p w14:paraId="4EF72F80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  <w:r w:rsidRPr="002029C9">
        <w:rPr>
          <w:rFonts w:cs="Segoe UI"/>
          <w:sz w:val="20"/>
          <w:szCs w:val="20"/>
        </w:rPr>
        <w:fldChar w:fldCharType="begin"/>
      </w:r>
      <w:r w:rsidRPr="002029C9">
        <w:rPr>
          <w:rFonts w:cs="Segoe UI"/>
          <w:sz w:val="20"/>
          <w:szCs w:val="20"/>
        </w:rPr>
        <w:instrText>MACROBUTTON NoMacro [</w:instrText>
      </w:r>
      <w:r w:rsidRPr="002029C9">
        <w:rPr>
          <w:rFonts w:cs="Segoe UI"/>
          <w:color w:val="4EA72E" w:themeColor="accent6"/>
          <w:sz w:val="20"/>
          <w:szCs w:val="20"/>
        </w:rPr>
        <w:instrText>tekst</w:instrText>
      </w:r>
      <w:r w:rsidRPr="002029C9">
        <w:rPr>
          <w:rFonts w:cs="Segoe UI"/>
          <w:sz w:val="20"/>
          <w:szCs w:val="20"/>
        </w:rPr>
        <w:instrText>]</w:instrText>
      </w:r>
      <w:r w:rsidRPr="002029C9">
        <w:rPr>
          <w:rFonts w:cs="Segoe UI"/>
          <w:sz w:val="20"/>
          <w:szCs w:val="20"/>
        </w:rPr>
        <w:fldChar w:fldCharType="end"/>
      </w:r>
      <w:r w:rsidRPr="002029C9">
        <w:rPr>
          <w:rFonts w:cs="Segoe UI"/>
          <w:sz w:val="20"/>
          <w:szCs w:val="20"/>
        </w:rPr>
        <w:t xml:space="preserve"> </w:t>
      </w:r>
    </w:p>
    <w:p w14:paraId="7BE62B98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</w:p>
    <w:p w14:paraId="48236E37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  <w:r w:rsidRPr="002029C9">
        <w:rPr>
          <w:rFonts w:cs="Segoe UI"/>
          <w:sz w:val="20"/>
          <w:szCs w:val="20"/>
        </w:rPr>
        <w:t>Met vriendelijke groet,</w:t>
      </w:r>
    </w:p>
    <w:p w14:paraId="12480189" w14:textId="77777777" w:rsidR="00D75865" w:rsidRPr="002029C9" w:rsidRDefault="00D75865" w:rsidP="00D75865">
      <w:pPr>
        <w:tabs>
          <w:tab w:val="left" w:pos="4358"/>
          <w:tab w:val="left" w:pos="4661"/>
        </w:tabs>
        <w:spacing w:line="240" w:lineRule="atLeast"/>
        <w:ind w:left="142"/>
        <w:rPr>
          <w:rFonts w:cs="Segoe UI"/>
          <w:sz w:val="20"/>
          <w:szCs w:val="20"/>
        </w:rPr>
      </w:pPr>
      <w:r w:rsidRPr="002029C9">
        <w:rPr>
          <w:rFonts w:cs="Segoe UI"/>
          <w:sz w:val="20"/>
          <w:szCs w:val="20"/>
        </w:rPr>
        <w:tab/>
      </w:r>
      <w:r w:rsidRPr="002029C9">
        <w:rPr>
          <w:rFonts w:cs="Segoe UI"/>
          <w:sz w:val="20"/>
          <w:szCs w:val="20"/>
        </w:rPr>
        <w:tab/>
      </w:r>
    </w:p>
    <w:p w14:paraId="6F6F982B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</w:p>
    <w:p w14:paraId="272D9AB1" w14:textId="77777777" w:rsidR="00D75865" w:rsidRPr="002029C9" w:rsidRDefault="00D75865" w:rsidP="00D75865">
      <w:pPr>
        <w:spacing w:line="240" w:lineRule="atLeast"/>
        <w:ind w:left="142"/>
        <w:rPr>
          <w:rFonts w:cs="Segoe UI"/>
          <w:sz w:val="20"/>
          <w:szCs w:val="20"/>
        </w:rPr>
      </w:pPr>
    </w:p>
    <w:p w14:paraId="1B942F87" w14:textId="77777777" w:rsidR="00D75865" w:rsidRPr="002029C9" w:rsidRDefault="00D75865" w:rsidP="00D75865">
      <w:pPr>
        <w:ind w:left="142"/>
        <w:rPr>
          <w:rFonts w:cs="Segoe UI"/>
          <w:sz w:val="20"/>
          <w:szCs w:val="20"/>
        </w:rPr>
      </w:pPr>
      <w:r w:rsidRPr="002029C9">
        <w:rPr>
          <w:rFonts w:cs="Segoe UI"/>
          <w:sz w:val="20"/>
          <w:szCs w:val="20"/>
        </w:rPr>
        <w:fldChar w:fldCharType="begin"/>
      </w:r>
      <w:r w:rsidRPr="002029C9">
        <w:rPr>
          <w:rFonts w:cs="Segoe UI"/>
          <w:sz w:val="20"/>
          <w:szCs w:val="20"/>
        </w:rPr>
        <w:instrText>MACROBUTTON NoMacro [</w:instrText>
      </w:r>
      <w:r w:rsidRPr="002029C9">
        <w:rPr>
          <w:rFonts w:cs="Segoe UI"/>
          <w:color w:val="4EA72E" w:themeColor="accent6"/>
          <w:sz w:val="20"/>
          <w:szCs w:val="20"/>
        </w:rPr>
        <w:instrText>afzender</w:instrText>
      </w:r>
      <w:r w:rsidRPr="002029C9">
        <w:rPr>
          <w:rFonts w:cs="Segoe UI"/>
          <w:sz w:val="20"/>
          <w:szCs w:val="20"/>
        </w:rPr>
        <w:instrText>]</w:instrText>
      </w:r>
      <w:r w:rsidRPr="002029C9">
        <w:rPr>
          <w:rFonts w:cs="Segoe UI"/>
          <w:sz w:val="20"/>
          <w:szCs w:val="20"/>
        </w:rPr>
        <w:fldChar w:fldCharType="end"/>
      </w:r>
    </w:p>
    <w:p w14:paraId="1EEFFC80" w14:textId="73FBFF26" w:rsidR="001833EB" w:rsidRPr="002029C9" w:rsidRDefault="001833EB" w:rsidP="00D75865">
      <w:pPr>
        <w:spacing w:line="240" w:lineRule="atLeast"/>
        <w:rPr>
          <w:rFonts w:cs="Segoe UI"/>
          <w:sz w:val="20"/>
          <w:szCs w:val="20"/>
        </w:rPr>
      </w:pPr>
    </w:p>
    <w:p w14:paraId="257852E9" w14:textId="77777777" w:rsidR="001833EB" w:rsidRPr="002029C9" w:rsidRDefault="001833EB">
      <w:pPr>
        <w:spacing w:after="160" w:line="259" w:lineRule="auto"/>
        <w:rPr>
          <w:rFonts w:cs="Segoe UI"/>
          <w:sz w:val="20"/>
          <w:szCs w:val="20"/>
        </w:rPr>
      </w:pPr>
      <w:r w:rsidRPr="002029C9">
        <w:rPr>
          <w:rFonts w:cs="Segoe UI"/>
          <w:sz w:val="20"/>
          <w:szCs w:val="20"/>
        </w:rPr>
        <w:br w:type="page"/>
      </w:r>
    </w:p>
    <w:p w14:paraId="6BAA012D" w14:textId="77777777" w:rsidR="00D75865" w:rsidRPr="00EA4937" w:rsidRDefault="00D75865" w:rsidP="00D75865">
      <w:pPr>
        <w:spacing w:line="240" w:lineRule="atLeast"/>
        <w:rPr>
          <w:rFonts w:cs="Segoe UI"/>
          <w:szCs w:val="22"/>
        </w:rPr>
      </w:pPr>
    </w:p>
    <w:sectPr w:rsidR="00D75865" w:rsidRPr="00EA4937" w:rsidSect="000B35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948" w:footer="2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EF99" w14:textId="77777777" w:rsidR="000537E8" w:rsidRDefault="000537E8" w:rsidP="00BC7D9E">
      <w:pPr>
        <w:spacing w:line="240" w:lineRule="auto"/>
      </w:pPr>
      <w:r>
        <w:separator/>
      </w:r>
    </w:p>
  </w:endnote>
  <w:endnote w:type="continuationSeparator" w:id="0">
    <w:p w14:paraId="5948CD8C" w14:textId="77777777" w:rsidR="000537E8" w:rsidRDefault="000537E8" w:rsidP="00BC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ource Serif Pro">
    <w:panose1 w:val="020408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Metrophobic">
    <w:charset w:val="00"/>
    <w:family w:val="auto"/>
    <w:pitch w:val="variable"/>
    <w:sig w:usb0="800000EF" w:usb1="5000204B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79B" w14:textId="0C557A83" w:rsidR="00E1348A" w:rsidRDefault="00E1348A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49A232" wp14:editId="22508D7E">
          <wp:simplePos x="0" y="0"/>
          <wp:positionH relativeFrom="page">
            <wp:align>right</wp:align>
          </wp:positionH>
          <wp:positionV relativeFrom="page">
            <wp:posOffset>8918812</wp:posOffset>
          </wp:positionV>
          <wp:extent cx="7553105" cy="1776711"/>
          <wp:effectExtent l="0" t="0" r="0" b="0"/>
          <wp:wrapNone/>
          <wp:docPr id="2135351658" name="Afbeelding 2" descr="Afbeelding met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351658" name="Afbeelding 2" descr="Afbeelding met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05" cy="1776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FAB7" w14:textId="41FC7D5D" w:rsidR="00E1348A" w:rsidRDefault="00E1348A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622AAF" wp14:editId="6074297B">
          <wp:simplePos x="0" y="0"/>
          <wp:positionH relativeFrom="page">
            <wp:align>left</wp:align>
          </wp:positionH>
          <wp:positionV relativeFrom="page">
            <wp:posOffset>8911988</wp:posOffset>
          </wp:positionV>
          <wp:extent cx="7559310" cy="1778171"/>
          <wp:effectExtent l="0" t="0" r="3810" b="0"/>
          <wp:wrapNone/>
          <wp:docPr id="349320678" name="Afbeelding 5" descr="Afbeelding met ontwe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320678" name="Afbeelding 5" descr="Afbeelding met ontwer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10" cy="1778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7C99" w14:textId="77777777" w:rsidR="000537E8" w:rsidRDefault="000537E8" w:rsidP="00BC7D9E">
      <w:pPr>
        <w:spacing w:line="240" w:lineRule="auto"/>
      </w:pPr>
      <w:r>
        <w:separator/>
      </w:r>
    </w:p>
  </w:footnote>
  <w:footnote w:type="continuationSeparator" w:id="0">
    <w:p w14:paraId="5712796C" w14:textId="77777777" w:rsidR="000537E8" w:rsidRDefault="000537E8" w:rsidP="00BC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1737" w14:textId="34AB5F2A" w:rsidR="00B930A5" w:rsidRDefault="00A873D6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0AA6B8B1" wp14:editId="023CA323">
          <wp:simplePos x="0" y="0"/>
          <wp:positionH relativeFrom="page">
            <wp:posOffset>304800</wp:posOffset>
          </wp:positionH>
          <wp:positionV relativeFrom="page">
            <wp:posOffset>285750</wp:posOffset>
          </wp:positionV>
          <wp:extent cx="2719070" cy="1261745"/>
          <wp:effectExtent l="0" t="0" r="5080" b="0"/>
          <wp:wrapNone/>
          <wp:docPr id="111134569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8B1A" w14:textId="56E9562D" w:rsidR="00E1348A" w:rsidRDefault="000B7B38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1B7CAC4C" wp14:editId="05EC36C6">
          <wp:simplePos x="0" y="0"/>
          <wp:positionH relativeFrom="page">
            <wp:posOffset>314325</wp:posOffset>
          </wp:positionH>
          <wp:positionV relativeFrom="page">
            <wp:posOffset>295275</wp:posOffset>
          </wp:positionV>
          <wp:extent cx="2713673" cy="1259396"/>
          <wp:effectExtent l="0" t="0" r="0" b="0"/>
          <wp:wrapNone/>
          <wp:docPr id="1214905417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905417" name="Afbeelding 1" descr="Afbeelding met Lettertype, logo, Graphics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673" cy="1259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E2C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6929A3" wp14:editId="509BD8E2">
              <wp:simplePos x="0" y="0"/>
              <wp:positionH relativeFrom="page">
                <wp:posOffset>3253563</wp:posOffset>
              </wp:positionH>
              <wp:positionV relativeFrom="page">
                <wp:posOffset>723014</wp:posOffset>
              </wp:positionV>
              <wp:extent cx="3593273" cy="1265274"/>
              <wp:effectExtent l="0" t="0" r="7620" b="0"/>
              <wp:wrapNone/>
              <wp:docPr id="2017872374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3273" cy="12652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61E4F1" w14:textId="7314206D" w:rsidR="00847E2C" w:rsidRPr="002029C9" w:rsidRDefault="00FE64FB" w:rsidP="00F62878">
                          <w:pPr>
                            <w:jc w:val="right"/>
                            <w:rPr>
                              <w:rFonts w:ascii="Franklin Gothic Heavy" w:hAnsi="Franklin Gothic Heavy"/>
                              <w:color w:val="E95E10"/>
                              <w:szCs w:val="24"/>
                            </w:rPr>
                          </w:pPr>
                          <w:r w:rsidRPr="002029C9">
                            <w:rPr>
                              <w:rFonts w:ascii="Franklin Gothic Heavy" w:hAnsi="Franklin Gothic Heavy"/>
                              <w:color w:val="E95E10"/>
                              <w:sz w:val="24"/>
                              <w:szCs w:val="28"/>
                            </w:rPr>
                            <w:t>Staatkundig Gereformeerde Partij</w:t>
                          </w:r>
                        </w:p>
                        <w:p w14:paraId="617A9DB6" w14:textId="63FC85AB" w:rsidR="00FE64FB" w:rsidRPr="002029C9" w:rsidRDefault="00841394" w:rsidP="00F62878">
                          <w:pPr>
                            <w:jc w:val="right"/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>[adresgegevens]</w:t>
                          </w:r>
                        </w:p>
                        <w:p w14:paraId="5A715BB3" w14:textId="4A7CDA0E" w:rsidR="00841394" w:rsidRPr="002029C9" w:rsidRDefault="000E57DF" w:rsidP="00F62878">
                          <w:pPr>
                            <w:jc w:val="right"/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2029C9">
                            <w:rPr>
                              <w:rFonts w:cs="Segoe UI"/>
                              <w:b/>
                              <w:bCs/>
                              <w:color w:val="E95E10"/>
                              <w:sz w:val="20"/>
                              <w:szCs w:val="22"/>
                            </w:rPr>
                            <w:t>T</w:t>
                          </w: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 </w:t>
                          </w:r>
                          <w:r w:rsidR="00841394"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>[telefoonnummer]</w:t>
                          </w: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     </w:t>
                          </w:r>
                          <w:r w:rsidRPr="002029C9">
                            <w:rPr>
                              <w:rFonts w:cs="Segoe UI"/>
                              <w:b/>
                              <w:bCs/>
                              <w:color w:val="E95E10"/>
                              <w:sz w:val="20"/>
                              <w:szCs w:val="22"/>
                            </w:rPr>
                            <w:t>E</w:t>
                          </w: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 </w:t>
                          </w:r>
                          <w:r w:rsidR="00841394"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>[e-mail]</w:t>
                          </w:r>
                          <w:r w:rsidR="009F22FE"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     </w:t>
                          </w:r>
                          <w:r w:rsidR="009F22FE" w:rsidRPr="002029C9">
                            <w:rPr>
                              <w:rFonts w:cs="Segoe UI"/>
                              <w:b/>
                              <w:bCs/>
                              <w:color w:val="E95E10"/>
                              <w:sz w:val="20"/>
                              <w:szCs w:val="22"/>
                            </w:rPr>
                            <w:t>W</w:t>
                          </w:r>
                          <w:r w:rsidR="00841394"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 [</w:t>
                          </w:r>
                          <w:r w:rsidR="000B3562"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>website]</w:t>
                          </w:r>
                        </w:p>
                        <w:p w14:paraId="366C0824" w14:textId="77777777" w:rsidR="000B3562" w:rsidRPr="002029C9" w:rsidRDefault="000B3562" w:rsidP="00F62878">
                          <w:pPr>
                            <w:jc w:val="right"/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  <w:p w14:paraId="1829B4CA" w14:textId="14353EC0" w:rsidR="000B3562" w:rsidRPr="000B3562" w:rsidRDefault="000B3562" w:rsidP="00F62878">
                          <w:pPr>
                            <w:jc w:val="right"/>
                            <w:rPr>
                              <w:rFonts w:cs="Segoe UI"/>
                              <w:color w:val="000000" w:themeColor="text1"/>
                              <w:szCs w:val="24"/>
                            </w:rPr>
                          </w:pP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>[</w:t>
                          </w:r>
                          <w:r w:rsidR="009F22FE"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 xml:space="preserve">evt. </w:t>
                          </w:r>
                          <w:r w:rsidRPr="002029C9">
                            <w:rPr>
                              <w:rFonts w:cs="Segoe UI"/>
                              <w:color w:val="000000" w:themeColor="text1"/>
                              <w:sz w:val="20"/>
                              <w:szCs w:val="22"/>
                            </w:rPr>
                            <w:t>bankgegevens</w:t>
                          </w:r>
                          <w:r w:rsidRPr="000B3562">
                            <w:rPr>
                              <w:rFonts w:cs="Segoe UI"/>
                              <w:color w:val="000000" w:themeColor="text1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929A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56.2pt;margin-top:56.95pt;width:282.95pt;height:99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" fillcolor="white [3201]" stroked="f" strokeweight=".5pt">
              <v:textbox>
                <w:txbxContent>
                  <w:p w14:paraId="6361E4F1" w14:textId="7314206D" w:rsidR="00847E2C" w:rsidRPr="002029C9" w:rsidRDefault="00FE64FB" w:rsidP="00F62878">
                    <w:pPr>
                      <w:jc w:val="right"/>
                      <w:rPr>
                        <w:rFonts w:ascii="Franklin Gothic Heavy" w:hAnsi="Franklin Gothic Heavy"/>
                        <w:color w:val="E95E10"/>
                        <w:szCs w:val="24"/>
                      </w:rPr>
                    </w:pPr>
                    <w:r w:rsidRPr="002029C9">
                      <w:rPr>
                        <w:rFonts w:ascii="Franklin Gothic Heavy" w:hAnsi="Franklin Gothic Heavy"/>
                        <w:color w:val="E95E10"/>
                        <w:sz w:val="24"/>
                        <w:szCs w:val="28"/>
                      </w:rPr>
                      <w:t>Staatkundig Gereformeerde Partij</w:t>
                    </w:r>
                  </w:p>
                  <w:p w14:paraId="617A9DB6" w14:textId="63FC85AB" w:rsidR="00FE64FB" w:rsidRPr="002029C9" w:rsidRDefault="00841394" w:rsidP="00F62878">
                    <w:pPr>
                      <w:jc w:val="right"/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</w:pP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>[adresgegevens]</w:t>
                    </w:r>
                  </w:p>
                  <w:p w14:paraId="5A715BB3" w14:textId="4A7CDA0E" w:rsidR="00841394" w:rsidRPr="002029C9" w:rsidRDefault="000E57DF" w:rsidP="00F62878">
                    <w:pPr>
                      <w:jc w:val="right"/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</w:pP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 </w:t>
                    </w:r>
                    <w:r w:rsidRPr="002029C9">
                      <w:rPr>
                        <w:rFonts w:cs="Segoe UI"/>
                        <w:b/>
                        <w:bCs/>
                        <w:color w:val="E95E10"/>
                        <w:sz w:val="20"/>
                        <w:szCs w:val="22"/>
                      </w:rPr>
                      <w:t>T</w:t>
                    </w: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 </w:t>
                    </w:r>
                    <w:r w:rsidR="00841394"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>[telefoonnummer]</w:t>
                    </w: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     </w:t>
                    </w:r>
                    <w:r w:rsidRPr="002029C9">
                      <w:rPr>
                        <w:rFonts w:cs="Segoe UI"/>
                        <w:b/>
                        <w:bCs/>
                        <w:color w:val="E95E10"/>
                        <w:sz w:val="20"/>
                        <w:szCs w:val="22"/>
                      </w:rPr>
                      <w:t>E</w:t>
                    </w: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 </w:t>
                    </w:r>
                    <w:r w:rsidR="00841394"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>[e-mail]</w:t>
                    </w:r>
                    <w:r w:rsidR="009F22FE"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     </w:t>
                    </w:r>
                    <w:r w:rsidR="009F22FE" w:rsidRPr="002029C9">
                      <w:rPr>
                        <w:rFonts w:cs="Segoe UI"/>
                        <w:b/>
                        <w:bCs/>
                        <w:color w:val="E95E10"/>
                        <w:sz w:val="20"/>
                        <w:szCs w:val="22"/>
                      </w:rPr>
                      <w:t>W</w:t>
                    </w:r>
                    <w:r w:rsidR="00841394"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 [</w:t>
                    </w:r>
                    <w:r w:rsidR="000B3562"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>website]</w:t>
                    </w:r>
                  </w:p>
                  <w:p w14:paraId="366C0824" w14:textId="77777777" w:rsidR="000B3562" w:rsidRPr="002029C9" w:rsidRDefault="000B3562" w:rsidP="00F62878">
                    <w:pPr>
                      <w:jc w:val="right"/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</w:pPr>
                  </w:p>
                  <w:p w14:paraId="1829B4CA" w14:textId="14353EC0" w:rsidR="000B3562" w:rsidRPr="000B3562" w:rsidRDefault="000B3562" w:rsidP="00F62878">
                    <w:pPr>
                      <w:jc w:val="right"/>
                      <w:rPr>
                        <w:rFonts w:cs="Segoe UI"/>
                        <w:color w:val="000000" w:themeColor="text1"/>
                        <w:szCs w:val="24"/>
                      </w:rPr>
                    </w:pP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>[</w:t>
                    </w:r>
                    <w:r w:rsidR="009F22FE"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 xml:space="preserve">evt. </w:t>
                    </w:r>
                    <w:r w:rsidRPr="002029C9">
                      <w:rPr>
                        <w:rFonts w:cs="Segoe UI"/>
                        <w:color w:val="000000" w:themeColor="text1"/>
                        <w:sz w:val="20"/>
                        <w:szCs w:val="22"/>
                      </w:rPr>
                      <w:t>bankgegevens</w:t>
                    </w:r>
                    <w:r w:rsidRPr="000B3562">
                      <w:rPr>
                        <w:rFonts w:cs="Segoe UI"/>
                        <w:color w:val="000000" w:themeColor="text1"/>
                        <w:szCs w:val="2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D84"/>
    <w:multiLevelType w:val="hybridMultilevel"/>
    <w:tmpl w:val="0CAC921A"/>
    <w:lvl w:ilvl="0" w:tplc="C4E89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8A"/>
    <w:rsid w:val="00031E91"/>
    <w:rsid w:val="000537E8"/>
    <w:rsid w:val="00092899"/>
    <w:rsid w:val="000B3562"/>
    <w:rsid w:val="000B726C"/>
    <w:rsid w:val="000B7B38"/>
    <w:rsid w:val="000E57DF"/>
    <w:rsid w:val="001833EB"/>
    <w:rsid w:val="00196948"/>
    <w:rsid w:val="0019740F"/>
    <w:rsid w:val="00201737"/>
    <w:rsid w:val="002029C9"/>
    <w:rsid w:val="002174BC"/>
    <w:rsid w:val="00356654"/>
    <w:rsid w:val="00390A06"/>
    <w:rsid w:val="003E580E"/>
    <w:rsid w:val="00461E45"/>
    <w:rsid w:val="00473D0A"/>
    <w:rsid w:val="004D7AA8"/>
    <w:rsid w:val="004E49F2"/>
    <w:rsid w:val="005125AF"/>
    <w:rsid w:val="00591A1E"/>
    <w:rsid w:val="005A06E3"/>
    <w:rsid w:val="005A44D6"/>
    <w:rsid w:val="005D261C"/>
    <w:rsid w:val="00666670"/>
    <w:rsid w:val="006B070A"/>
    <w:rsid w:val="007540AC"/>
    <w:rsid w:val="00806579"/>
    <w:rsid w:val="00820ABA"/>
    <w:rsid w:val="008307F2"/>
    <w:rsid w:val="00841394"/>
    <w:rsid w:val="00847E2C"/>
    <w:rsid w:val="00881610"/>
    <w:rsid w:val="00891181"/>
    <w:rsid w:val="0091319F"/>
    <w:rsid w:val="0092708C"/>
    <w:rsid w:val="00971039"/>
    <w:rsid w:val="009B1BEF"/>
    <w:rsid w:val="009B5CFD"/>
    <w:rsid w:val="009F22FE"/>
    <w:rsid w:val="00A42E8C"/>
    <w:rsid w:val="00A53C4B"/>
    <w:rsid w:val="00A75C29"/>
    <w:rsid w:val="00A873D6"/>
    <w:rsid w:val="00B930A5"/>
    <w:rsid w:val="00BB6D0E"/>
    <w:rsid w:val="00BC7D9E"/>
    <w:rsid w:val="00C02D36"/>
    <w:rsid w:val="00C5177C"/>
    <w:rsid w:val="00C76000"/>
    <w:rsid w:val="00D14782"/>
    <w:rsid w:val="00D75865"/>
    <w:rsid w:val="00E1348A"/>
    <w:rsid w:val="00E61295"/>
    <w:rsid w:val="00E66980"/>
    <w:rsid w:val="00EA4937"/>
    <w:rsid w:val="00F24583"/>
    <w:rsid w:val="00F62878"/>
    <w:rsid w:val="00FB77D4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6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580E"/>
    <w:pPr>
      <w:spacing w:after="0" w:line="280" w:lineRule="atLeast"/>
    </w:pPr>
    <w:rPr>
      <w:rFonts w:ascii="Segoe UI" w:hAnsi="Segoe UI"/>
      <w:color w:val="1A181B"/>
      <w:kern w:val="0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E580E"/>
    <w:pPr>
      <w:keepNext/>
      <w:keepLines/>
      <w:spacing w:before="360" w:after="80"/>
      <w:outlineLvl w:val="0"/>
    </w:pPr>
    <w:rPr>
      <w:rFonts w:ascii="Impact" w:eastAsiaTheme="majorEastAsia" w:hAnsi="Impact" w:cstheme="majorBidi"/>
      <w:color w:val="E95E10"/>
      <w:sz w:val="4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708C"/>
    <w:pPr>
      <w:keepNext/>
      <w:keepLines/>
      <w:spacing w:before="160" w:after="80"/>
      <w:outlineLvl w:val="1"/>
    </w:pPr>
    <w:rPr>
      <w:rFonts w:ascii="Impact" w:eastAsiaTheme="majorEastAsia" w:hAnsi="Impact" w:cstheme="majorBidi"/>
      <w:color w:val="E95E10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2708C"/>
    <w:pPr>
      <w:keepNext/>
      <w:keepLines/>
      <w:spacing w:before="160" w:after="80"/>
      <w:outlineLvl w:val="2"/>
    </w:pPr>
    <w:rPr>
      <w:rFonts w:ascii="Impact" w:eastAsiaTheme="majorEastAsia" w:hAnsi="Impact" w:cstheme="majorBidi"/>
      <w:color w:val="E95E10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708C"/>
    <w:pPr>
      <w:keepNext/>
      <w:keepLines/>
      <w:spacing w:before="80" w:after="40"/>
      <w:outlineLvl w:val="3"/>
    </w:pPr>
    <w:rPr>
      <w:rFonts w:ascii="Impact" w:eastAsiaTheme="majorEastAsia" w:hAnsi="Impact" w:cstheme="majorBidi"/>
      <w:iCs/>
      <w:color w:val="E95E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580E"/>
    <w:rPr>
      <w:rFonts w:ascii="Impact" w:eastAsiaTheme="majorEastAsia" w:hAnsi="Impact" w:cstheme="majorBidi"/>
      <w:color w:val="E95E10"/>
      <w:kern w:val="0"/>
      <w:sz w:val="48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92708C"/>
    <w:rPr>
      <w:rFonts w:ascii="Impact" w:eastAsiaTheme="majorEastAsia" w:hAnsi="Impact" w:cstheme="majorBidi"/>
      <w:color w:val="E95E10"/>
      <w:kern w:val="0"/>
      <w:sz w:val="36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92708C"/>
    <w:rPr>
      <w:rFonts w:ascii="Impact" w:eastAsiaTheme="majorEastAsia" w:hAnsi="Impact" w:cstheme="majorBidi"/>
      <w:color w:val="E95E10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708C"/>
    <w:rPr>
      <w:rFonts w:ascii="Impact" w:eastAsiaTheme="majorEastAsia" w:hAnsi="Impact" w:cstheme="majorBidi"/>
      <w:iCs/>
      <w:color w:val="E95E10"/>
      <w:kern w:val="0"/>
      <w:szCs w:val="18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6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6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6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6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6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708C"/>
    <w:pPr>
      <w:spacing w:after="80" w:line="240" w:lineRule="auto"/>
      <w:contextualSpacing/>
    </w:pPr>
    <w:rPr>
      <w:rFonts w:ascii="Impact" w:eastAsiaTheme="majorEastAsia" w:hAnsi="Impact" w:cstheme="majorBidi"/>
      <w:color w:val="E95E10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708C"/>
    <w:rPr>
      <w:rFonts w:ascii="Impact" w:eastAsiaTheme="majorEastAsia" w:hAnsi="Impact" w:cstheme="majorBidi"/>
      <w:color w:val="E95E10"/>
      <w:spacing w:val="-10"/>
      <w:kern w:val="28"/>
      <w:sz w:val="64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D9E"/>
    <w:pPr>
      <w:numPr>
        <w:ilvl w:val="1"/>
      </w:numPr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D9E"/>
    <w:rPr>
      <w:rFonts w:ascii="Inter" w:eastAsiaTheme="majorEastAsia" w:hAnsi="Inter" w:cstheme="majorBidi"/>
      <w:b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BC7D9E"/>
    <w:pPr>
      <w:spacing w:before="160"/>
      <w:jc w:val="center"/>
    </w:pPr>
    <w:rPr>
      <w:rFonts w:ascii="Source Serif Pro" w:hAnsi="Source Serif Pro"/>
      <w:i/>
      <w:iCs/>
      <w:color w:val="404040" w:themeColor="text1" w:themeTint="BF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C7D9E"/>
    <w:rPr>
      <w:rFonts w:ascii="Source Serif Pro" w:hAnsi="Source Serif Pro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rsid w:val="005A06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BC7D9E"/>
    <w:rPr>
      <w:rFonts w:ascii="Inter" w:hAnsi="Inter"/>
      <w:i/>
      <w:iCs/>
      <w:color w:val="E95E1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C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Source Serif Pro" w:hAnsi="Source Serif Pro"/>
      <w:i/>
      <w:iCs/>
      <w:color w:val="E95E10"/>
      <w:sz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D9E"/>
    <w:rPr>
      <w:rFonts w:ascii="Source Serif Pro" w:hAnsi="Source Serif Pro"/>
      <w:i/>
      <w:iCs/>
      <w:color w:val="E95E10"/>
      <w:sz w:val="28"/>
    </w:rPr>
  </w:style>
  <w:style w:type="character" w:styleId="Intensieveverwijzing">
    <w:name w:val="Intense Reference"/>
    <w:basedOn w:val="Standaardalinea-lettertype"/>
    <w:uiPriority w:val="32"/>
    <w:rsid w:val="005A06E3"/>
    <w:rPr>
      <w:b/>
      <w:bCs/>
      <w:smallCaps/>
      <w:color w:val="0F4761" w:themeColor="accent1" w:themeShade="BF"/>
      <w:spacing w:val="5"/>
    </w:rPr>
  </w:style>
  <w:style w:type="paragraph" w:customStyle="1" w:styleId="SGP-word-template">
    <w:name w:val="SGP - word-template"/>
    <w:basedOn w:val="Titel"/>
    <w:link w:val="SGP-word-templateChar"/>
    <w:rsid w:val="005A06E3"/>
    <w:rPr>
      <w:rFonts w:ascii="Inter" w:hAnsi="Inter"/>
      <w:b/>
      <w:color w:val="000000" w:themeColor="text1"/>
      <w:sz w:val="24"/>
    </w:rPr>
  </w:style>
  <w:style w:type="character" w:customStyle="1" w:styleId="SGP-word-templateChar">
    <w:name w:val="SGP - word-template Char"/>
    <w:basedOn w:val="TitelChar"/>
    <w:link w:val="SGP-word-template"/>
    <w:rsid w:val="005A06E3"/>
    <w:rPr>
      <w:rFonts w:ascii="Inter" w:eastAsiaTheme="majorEastAsia" w:hAnsi="Inter" w:cstheme="majorBidi"/>
      <w:b/>
      <w:color w:val="000000" w:themeColor="text1"/>
      <w:spacing w:val="-10"/>
      <w:kern w:val="28"/>
      <w:sz w:val="24"/>
      <w:szCs w:val="56"/>
      <w14:ligatures w14:val="none"/>
    </w:rPr>
  </w:style>
  <w:style w:type="character" w:styleId="Subtielebenadrukking">
    <w:name w:val="Subtle Emphasis"/>
    <w:basedOn w:val="Standaardalinea-lettertype"/>
    <w:uiPriority w:val="19"/>
    <w:rsid w:val="00BC7D9E"/>
    <w:rPr>
      <w:rFonts w:ascii="Inter" w:hAnsi="Inter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BC7D9E"/>
    <w:rPr>
      <w:rFonts w:ascii="Inter" w:hAnsi="Inter"/>
      <w:i/>
      <w:iCs/>
    </w:rPr>
  </w:style>
  <w:style w:type="character" w:styleId="Zwaar">
    <w:name w:val="Strong"/>
    <w:basedOn w:val="Standaardalinea-lettertype"/>
    <w:uiPriority w:val="22"/>
    <w:rsid w:val="00BC7D9E"/>
    <w:rPr>
      <w:rFonts w:ascii="Inter" w:hAnsi="Inter"/>
      <w:b/>
      <w:bCs/>
    </w:rPr>
  </w:style>
  <w:style w:type="character" w:styleId="Subtieleverwijzing">
    <w:name w:val="Subtle Reference"/>
    <w:basedOn w:val="Standaardalinea-lettertype"/>
    <w:uiPriority w:val="31"/>
    <w:rsid w:val="00BC7D9E"/>
    <w:rPr>
      <w:rFonts w:ascii="Inter" w:hAnsi="Inter"/>
      <w:smallCaps/>
      <w:color w:val="5A5A5A" w:themeColor="text1" w:themeTint="A5"/>
    </w:rPr>
  </w:style>
  <w:style w:type="paragraph" w:styleId="Geenafstand">
    <w:name w:val="No Spacing"/>
    <w:uiPriority w:val="1"/>
    <w:qFormat/>
    <w:rsid w:val="003E580E"/>
    <w:pPr>
      <w:spacing w:after="0" w:line="240" w:lineRule="auto"/>
    </w:pPr>
    <w:rPr>
      <w:rFonts w:ascii="Segoe UI" w:hAnsi="Segoe UI"/>
    </w:rPr>
  </w:style>
  <w:style w:type="paragraph" w:styleId="Koptekst">
    <w:name w:val="header"/>
    <w:basedOn w:val="Standaard"/>
    <w:link w:val="KoptekstChar"/>
    <w:uiPriority w:val="99"/>
    <w:unhideWhenUsed/>
    <w:rsid w:val="00BC7D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D9E"/>
    <w:rPr>
      <w:rFonts w:ascii="Inter" w:hAnsi="Inter"/>
    </w:rPr>
  </w:style>
  <w:style w:type="paragraph" w:styleId="Voettekst">
    <w:name w:val="footer"/>
    <w:basedOn w:val="Standaard"/>
    <w:link w:val="VoettekstChar"/>
    <w:uiPriority w:val="99"/>
    <w:unhideWhenUsed/>
    <w:rsid w:val="00BC7D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D9E"/>
    <w:rPr>
      <w:rFonts w:ascii="Inter" w:hAnsi="Inter"/>
    </w:rPr>
  </w:style>
  <w:style w:type="character" w:styleId="Tekstvantijdelijkeaanduiding">
    <w:name w:val="Placeholder Text"/>
    <w:basedOn w:val="Standaardalinea-lettertype"/>
    <w:uiPriority w:val="99"/>
    <w:semiHidden/>
    <w:rsid w:val="00461E45"/>
    <w:rPr>
      <w:color w:val="666666"/>
    </w:rPr>
  </w:style>
  <w:style w:type="table" w:styleId="Tabelraster">
    <w:name w:val="Table Grid"/>
    <w:basedOn w:val="Standaardtabel"/>
    <w:rsid w:val="00D75865"/>
    <w:pPr>
      <w:spacing w:after="0" w:line="280" w:lineRule="atLeast"/>
    </w:pPr>
    <w:rPr>
      <w:rFonts w:ascii="Metrophobic" w:eastAsia="Times New Roman" w:hAnsi="Metrophobic" w:cs="Times New Roman"/>
      <w:kern w:val="0"/>
      <w:sz w:val="18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8F33CB99D554E89CC903BCFAFAF68" ma:contentTypeVersion="18" ma:contentTypeDescription="Een nieuw document maken." ma:contentTypeScope="" ma:versionID="034219e59df4a52625d1caf997cb49b2">
  <xsd:schema xmlns:xsd="http://www.w3.org/2001/XMLSchema" xmlns:xs="http://www.w3.org/2001/XMLSchema" xmlns:p="http://schemas.microsoft.com/office/2006/metadata/properties" xmlns:ns2="ae5b3c9c-1b5f-4f32-8890-eaf69027da10" xmlns:ns3="903728bd-65d1-48e2-95f3-cdfa0d47376b" targetNamespace="http://schemas.microsoft.com/office/2006/metadata/properties" ma:root="true" ma:fieldsID="a32c3bd69898bb251274b04784c1c26f" ns2:_="" ns3:_="">
    <xsd:import namespace="ae5b3c9c-1b5f-4f32-8890-eaf69027da10"/>
    <xsd:import namespace="903728bd-65d1-48e2-95f3-cdfa0d47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3c9c-1b5f-4f32-8890-eaf69027d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c60e81-7e94-4609-8dbb-cb36549b4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728bd-65d1-48e2-95f3-cdfa0d47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45064a-92e9-4388-a028-05e8b3176c5a}" ma:internalName="TaxCatchAll" ma:showField="CatchAllData" ma:web="903728bd-65d1-48e2-95f3-cdfa0d473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3728bd-65d1-48e2-95f3-cdfa0d47376b" xsi:nil="true"/>
    <lcf76f155ced4ddcb4097134ff3c332f xmlns="ae5b3c9c-1b5f-4f32-8890-eaf69027da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8DC2E-9C37-4CE0-A54C-49E3574B6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2CDEE-0095-471E-AE29-D132CF16A59A}"/>
</file>

<file path=customXml/itemProps3.xml><?xml version="1.0" encoding="utf-8"?>
<ds:datastoreItem xmlns:ds="http://schemas.openxmlformats.org/officeDocument/2006/customXml" ds:itemID="{1C2346D7-C567-4102-8ED1-795AF47E3999}"/>
</file>

<file path=customXml/itemProps4.xml><?xml version="1.0" encoding="utf-8"?>
<ds:datastoreItem xmlns:ds="http://schemas.openxmlformats.org/officeDocument/2006/customXml" ds:itemID="{53F41766-3448-4119-BA2A-F6E13968654E}"/>
</file>

<file path=docProps/app.xml><?xml version="1.0" encoding="utf-8"?>
<Properties xmlns="http://schemas.openxmlformats.org/officeDocument/2006/extended-properties" xmlns:vt="http://schemas.openxmlformats.org/officeDocument/2006/docPropsVTypes">
  <Template>SGP word-sjabloon.dotx</Template>
  <TotalTime>0</TotalTime>
  <Pages>2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Rietveld</dc:creator>
  <cp:keywords/>
  <dc:description/>
  <cp:lastModifiedBy>Hans Rietveld</cp:lastModifiedBy>
  <cp:revision>2</cp:revision>
  <dcterms:created xsi:type="dcterms:W3CDTF">2025-05-28T15:45:00Z</dcterms:created>
  <dcterms:modified xsi:type="dcterms:W3CDTF">2025-05-28T15:45:00Z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0x01010049B8F33CB99D554E89CC903BCFAFAF68</vt:lpwstr>
  </property>
</Properties>
</file>