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321A" w14:textId="77777777" w:rsidR="00D75865" w:rsidRPr="00EA4937" w:rsidRDefault="00D75865">
      <w:pPr>
        <w:rPr>
          <w:rFonts w:cs="Segoe UI"/>
          <w:sz w:val="18"/>
          <w:szCs w:val="20"/>
        </w:rPr>
      </w:pPr>
    </w:p>
    <w:tbl>
      <w:tblPr>
        <w:tblStyle w:val="Tabelraster"/>
        <w:tblW w:w="80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4474"/>
        <w:gridCol w:w="2181"/>
      </w:tblGrid>
      <w:tr w:rsidR="00D75865" w:rsidRPr="00EA4937" w14:paraId="7130941A" w14:textId="77777777" w:rsidTr="007C6F2E">
        <w:trPr>
          <w:gridAfter w:val="1"/>
          <w:wAfter w:w="2181" w:type="dxa"/>
          <w:trHeight w:val="1960"/>
        </w:trPr>
        <w:tc>
          <w:tcPr>
            <w:tcW w:w="5892" w:type="dxa"/>
            <w:gridSpan w:val="3"/>
          </w:tcPr>
          <w:p w14:paraId="078BD788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fldChar w:fldCharType="begin"/>
            </w:r>
            <w:r w:rsidRPr="00EA4937">
              <w:rPr>
                <w:rFonts w:cs="Segoe UI"/>
                <w:sz w:val="22"/>
                <w:szCs w:val="20"/>
              </w:rPr>
              <w:instrText>MACROBUTTON NoMacro [</w:instrText>
            </w:r>
            <w:r w:rsidRPr="00EA4937">
              <w:rPr>
                <w:rFonts w:cs="Segoe UI"/>
                <w:color w:val="4EA72E" w:themeColor="accent6"/>
                <w:sz w:val="22"/>
                <w:szCs w:val="20"/>
              </w:rPr>
              <w:instrText>naam en adres geadresseerde</w:instrText>
            </w:r>
            <w:r w:rsidRPr="00EA4937">
              <w:rPr>
                <w:rFonts w:cs="Segoe UI"/>
                <w:sz w:val="22"/>
                <w:szCs w:val="20"/>
              </w:rPr>
              <w:instrText>]</w:instrText>
            </w:r>
            <w:r w:rsidRPr="00EA4937">
              <w:rPr>
                <w:rFonts w:cs="Segoe UI"/>
                <w:sz w:val="22"/>
                <w:szCs w:val="20"/>
              </w:rPr>
              <w:fldChar w:fldCharType="end"/>
            </w:r>
          </w:p>
          <w:p w14:paraId="1AD825D8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</w:p>
        </w:tc>
      </w:tr>
      <w:tr w:rsidR="00D75865" w:rsidRPr="00EA4937" w14:paraId="71088587" w14:textId="77777777" w:rsidTr="00092899">
        <w:tblPrEx>
          <w:tblCellMar>
            <w:right w:w="0" w:type="dxa"/>
          </w:tblCellMar>
        </w:tblPrEx>
        <w:tc>
          <w:tcPr>
            <w:tcW w:w="1276" w:type="dxa"/>
          </w:tcPr>
          <w:p w14:paraId="6FAE91F8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t>Onderwe</w:t>
            </w:r>
            <w:r w:rsidR="00092899" w:rsidRPr="00EA4937">
              <w:rPr>
                <w:rFonts w:cs="Segoe UI"/>
                <w:sz w:val="22"/>
                <w:szCs w:val="20"/>
              </w:rPr>
              <w:t>r</w:t>
            </w:r>
            <w:r w:rsidRPr="00EA4937">
              <w:rPr>
                <w:rFonts w:cs="Segoe UI"/>
                <w:sz w:val="22"/>
                <w:szCs w:val="20"/>
              </w:rPr>
              <w:t>p</w:t>
            </w:r>
          </w:p>
        </w:tc>
        <w:tc>
          <w:tcPr>
            <w:tcW w:w="142" w:type="dxa"/>
          </w:tcPr>
          <w:p w14:paraId="1722BFEC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t>:</w:t>
            </w:r>
          </w:p>
        </w:tc>
        <w:tc>
          <w:tcPr>
            <w:tcW w:w="6655" w:type="dxa"/>
            <w:gridSpan w:val="2"/>
          </w:tcPr>
          <w:p w14:paraId="2B2978B5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fldChar w:fldCharType="begin"/>
            </w:r>
            <w:r w:rsidRPr="00EA4937">
              <w:rPr>
                <w:rFonts w:cs="Segoe UI"/>
                <w:sz w:val="22"/>
                <w:szCs w:val="20"/>
              </w:rPr>
              <w:instrText>MACROBUTTON NoMacro [</w:instrText>
            </w:r>
            <w:r w:rsidRPr="00EA4937">
              <w:rPr>
                <w:rFonts w:cs="Segoe UI"/>
                <w:color w:val="4EA72E" w:themeColor="accent6"/>
                <w:sz w:val="22"/>
                <w:szCs w:val="20"/>
              </w:rPr>
              <w:instrText>onderwerp</w:instrText>
            </w:r>
            <w:r w:rsidRPr="00EA4937">
              <w:rPr>
                <w:rFonts w:cs="Segoe UI"/>
                <w:sz w:val="22"/>
                <w:szCs w:val="20"/>
              </w:rPr>
              <w:instrText>]</w:instrText>
            </w:r>
            <w:r w:rsidRPr="00EA4937">
              <w:rPr>
                <w:rFonts w:cs="Segoe UI"/>
                <w:sz w:val="22"/>
                <w:szCs w:val="20"/>
              </w:rPr>
              <w:fldChar w:fldCharType="end"/>
            </w:r>
          </w:p>
        </w:tc>
      </w:tr>
      <w:tr w:rsidR="00D75865" w:rsidRPr="00EA4937" w14:paraId="5D092B25" w14:textId="77777777" w:rsidTr="00092899">
        <w:tblPrEx>
          <w:tblCellMar>
            <w:right w:w="0" w:type="dxa"/>
          </w:tblCellMar>
        </w:tblPrEx>
        <w:tc>
          <w:tcPr>
            <w:tcW w:w="1276" w:type="dxa"/>
          </w:tcPr>
          <w:p w14:paraId="6EF77AB6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t>Kenmerk</w:t>
            </w:r>
          </w:p>
        </w:tc>
        <w:tc>
          <w:tcPr>
            <w:tcW w:w="142" w:type="dxa"/>
          </w:tcPr>
          <w:p w14:paraId="272B7CE6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t>:</w:t>
            </w:r>
          </w:p>
        </w:tc>
        <w:tc>
          <w:tcPr>
            <w:tcW w:w="6655" w:type="dxa"/>
            <w:gridSpan w:val="2"/>
          </w:tcPr>
          <w:p w14:paraId="4A6342DE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fldChar w:fldCharType="begin"/>
            </w:r>
            <w:r w:rsidRPr="00EA4937">
              <w:rPr>
                <w:rFonts w:cs="Segoe UI"/>
                <w:sz w:val="22"/>
                <w:szCs w:val="20"/>
              </w:rPr>
              <w:instrText>MACROBUTTON NoMacro [</w:instrText>
            </w:r>
            <w:r w:rsidRPr="00EA4937">
              <w:rPr>
                <w:rFonts w:cs="Segoe UI"/>
                <w:color w:val="4EA72E" w:themeColor="accent6"/>
                <w:sz w:val="22"/>
                <w:szCs w:val="20"/>
              </w:rPr>
              <w:instrText>kenmerk</w:instrText>
            </w:r>
            <w:r w:rsidRPr="00EA4937">
              <w:rPr>
                <w:rFonts w:cs="Segoe UI"/>
                <w:sz w:val="22"/>
                <w:szCs w:val="20"/>
              </w:rPr>
              <w:instrText>]</w:instrText>
            </w:r>
            <w:r w:rsidRPr="00EA4937">
              <w:rPr>
                <w:rFonts w:cs="Segoe UI"/>
                <w:sz w:val="22"/>
                <w:szCs w:val="20"/>
              </w:rPr>
              <w:fldChar w:fldCharType="end"/>
            </w:r>
          </w:p>
        </w:tc>
      </w:tr>
      <w:tr w:rsidR="00D75865" w:rsidRPr="00EA4937" w14:paraId="7A30806E" w14:textId="77777777" w:rsidTr="00092899">
        <w:tblPrEx>
          <w:tblCellMar>
            <w:right w:w="0" w:type="dxa"/>
          </w:tblCellMar>
        </w:tblPrEx>
        <w:tc>
          <w:tcPr>
            <w:tcW w:w="1276" w:type="dxa"/>
          </w:tcPr>
          <w:p w14:paraId="43C904E1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t>Datum</w:t>
            </w:r>
          </w:p>
        </w:tc>
        <w:tc>
          <w:tcPr>
            <w:tcW w:w="142" w:type="dxa"/>
          </w:tcPr>
          <w:p w14:paraId="11CD0ECC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t>:</w:t>
            </w:r>
          </w:p>
        </w:tc>
        <w:tc>
          <w:tcPr>
            <w:tcW w:w="6655" w:type="dxa"/>
            <w:gridSpan w:val="2"/>
            <w:tcMar>
              <w:bottom w:w="280" w:type="dxa"/>
            </w:tcMar>
          </w:tcPr>
          <w:p w14:paraId="02BD6089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  <w:r w:rsidRPr="00EA4937">
              <w:rPr>
                <w:rFonts w:cs="Segoe UI"/>
                <w:sz w:val="22"/>
                <w:szCs w:val="20"/>
              </w:rPr>
              <w:t>[</w:t>
            </w:r>
            <w:r w:rsidRPr="00EA4937">
              <w:rPr>
                <w:rFonts w:cs="Segoe UI"/>
                <w:color w:val="4EA72E" w:themeColor="accent6"/>
                <w:sz w:val="22"/>
                <w:szCs w:val="20"/>
              </w:rPr>
              <w:t>datum</w:t>
            </w:r>
            <w:r w:rsidRPr="00EA4937">
              <w:rPr>
                <w:rFonts w:cs="Segoe UI"/>
                <w:sz w:val="22"/>
                <w:szCs w:val="20"/>
              </w:rPr>
              <w:t xml:space="preserve">] </w:t>
            </w:r>
          </w:p>
          <w:p w14:paraId="362D12A1" w14:textId="77777777" w:rsidR="00D75865" w:rsidRPr="00EA4937" w:rsidRDefault="00D75865" w:rsidP="007C6F2E">
            <w:pPr>
              <w:rPr>
                <w:rFonts w:cs="Segoe UI"/>
                <w:sz w:val="22"/>
                <w:szCs w:val="20"/>
              </w:rPr>
            </w:pPr>
          </w:p>
        </w:tc>
      </w:tr>
    </w:tbl>
    <w:p w14:paraId="31BBF9EB" w14:textId="77777777" w:rsidR="00D75865" w:rsidRPr="00EA4937" w:rsidRDefault="00D75865" w:rsidP="00D75865">
      <w:pPr>
        <w:ind w:left="142"/>
        <w:rPr>
          <w:rFonts w:cs="Segoe UI"/>
          <w:sz w:val="22"/>
          <w:szCs w:val="22"/>
        </w:rPr>
      </w:pPr>
      <w:r w:rsidRPr="00EA4937">
        <w:rPr>
          <w:rFonts w:cs="Segoe UI"/>
          <w:sz w:val="22"/>
          <w:szCs w:val="22"/>
        </w:rPr>
        <w:t xml:space="preserve">Geachte </w:t>
      </w:r>
      <w:r w:rsidRPr="00EA4937">
        <w:rPr>
          <w:rFonts w:cs="Segoe UI"/>
          <w:sz w:val="22"/>
          <w:szCs w:val="22"/>
        </w:rPr>
        <w:fldChar w:fldCharType="begin"/>
      </w:r>
      <w:r w:rsidRPr="00EA4937">
        <w:rPr>
          <w:rFonts w:cs="Segoe UI"/>
          <w:sz w:val="22"/>
          <w:szCs w:val="22"/>
        </w:rPr>
        <w:instrText>MACROBUTTON NoMacro [</w:instrText>
      </w:r>
      <w:r w:rsidRPr="00EA4937">
        <w:rPr>
          <w:rFonts w:cs="Segoe UI"/>
          <w:color w:val="4EA72E" w:themeColor="accent6"/>
          <w:sz w:val="22"/>
          <w:szCs w:val="22"/>
        </w:rPr>
        <w:instrText>aanhef</w:instrText>
      </w:r>
      <w:r w:rsidRPr="00EA4937">
        <w:rPr>
          <w:rFonts w:cs="Segoe UI"/>
          <w:sz w:val="22"/>
          <w:szCs w:val="22"/>
        </w:rPr>
        <w:instrText>]</w:instrText>
      </w:r>
      <w:r w:rsidRPr="00EA4937">
        <w:rPr>
          <w:rFonts w:cs="Segoe UI"/>
          <w:sz w:val="22"/>
          <w:szCs w:val="22"/>
        </w:rPr>
        <w:fldChar w:fldCharType="end"/>
      </w:r>
      <w:r w:rsidRPr="00EA4937">
        <w:rPr>
          <w:rFonts w:cs="Segoe UI"/>
          <w:sz w:val="22"/>
          <w:szCs w:val="22"/>
        </w:rPr>
        <w:t>,</w:t>
      </w:r>
    </w:p>
    <w:p w14:paraId="136F6CE3" w14:textId="77777777" w:rsidR="00D75865" w:rsidRPr="00EA4937" w:rsidRDefault="00D75865" w:rsidP="00D75865">
      <w:pPr>
        <w:ind w:left="142"/>
        <w:rPr>
          <w:rFonts w:cs="Segoe UI"/>
          <w:sz w:val="22"/>
          <w:szCs w:val="22"/>
        </w:rPr>
      </w:pPr>
    </w:p>
    <w:p w14:paraId="34B10301" w14:textId="77777777" w:rsidR="00D75865" w:rsidRPr="00EA4937" w:rsidRDefault="00D75865" w:rsidP="00D75865">
      <w:pPr>
        <w:ind w:left="142"/>
        <w:rPr>
          <w:rFonts w:cs="Segoe UI"/>
          <w:sz w:val="22"/>
          <w:szCs w:val="22"/>
        </w:rPr>
      </w:pPr>
      <w:r w:rsidRPr="00EA4937">
        <w:rPr>
          <w:rFonts w:cs="Segoe UI"/>
          <w:sz w:val="22"/>
          <w:szCs w:val="22"/>
        </w:rPr>
        <w:fldChar w:fldCharType="begin"/>
      </w:r>
      <w:r w:rsidRPr="00EA4937">
        <w:rPr>
          <w:rFonts w:cs="Segoe UI"/>
          <w:sz w:val="22"/>
          <w:szCs w:val="22"/>
        </w:rPr>
        <w:instrText>MACROBUTTON NoMacro [</w:instrText>
      </w:r>
      <w:r w:rsidRPr="00EA4937">
        <w:rPr>
          <w:rFonts w:cs="Segoe UI"/>
          <w:color w:val="4EA72E" w:themeColor="accent6"/>
          <w:sz w:val="22"/>
          <w:szCs w:val="22"/>
        </w:rPr>
        <w:instrText>tekst</w:instrText>
      </w:r>
      <w:r w:rsidRPr="00EA4937">
        <w:rPr>
          <w:rFonts w:cs="Segoe UI"/>
          <w:sz w:val="22"/>
          <w:szCs w:val="22"/>
        </w:rPr>
        <w:instrText>]</w:instrText>
      </w:r>
      <w:r w:rsidRPr="00EA4937">
        <w:rPr>
          <w:rFonts w:cs="Segoe UI"/>
          <w:sz w:val="22"/>
          <w:szCs w:val="22"/>
        </w:rPr>
        <w:fldChar w:fldCharType="end"/>
      </w:r>
      <w:r w:rsidRPr="00EA4937">
        <w:rPr>
          <w:rFonts w:cs="Segoe UI"/>
          <w:sz w:val="22"/>
          <w:szCs w:val="22"/>
        </w:rPr>
        <w:t xml:space="preserve"> </w:t>
      </w:r>
    </w:p>
    <w:p w14:paraId="05CCFC3B" w14:textId="77777777" w:rsidR="00D75865" w:rsidRPr="00EA4937" w:rsidRDefault="00D75865" w:rsidP="00D75865">
      <w:pPr>
        <w:ind w:left="142"/>
        <w:rPr>
          <w:rFonts w:cs="Segoe UI"/>
          <w:sz w:val="22"/>
          <w:szCs w:val="22"/>
        </w:rPr>
      </w:pPr>
    </w:p>
    <w:p w14:paraId="23F5261F" w14:textId="77777777" w:rsidR="00D75865" w:rsidRPr="00EA4937" w:rsidRDefault="00D75865" w:rsidP="00D75865">
      <w:pPr>
        <w:ind w:left="142"/>
        <w:rPr>
          <w:rFonts w:cs="Segoe UI"/>
          <w:sz w:val="22"/>
          <w:szCs w:val="22"/>
        </w:rPr>
      </w:pPr>
      <w:r w:rsidRPr="00EA4937">
        <w:rPr>
          <w:rFonts w:cs="Segoe UI"/>
          <w:sz w:val="22"/>
          <w:szCs w:val="22"/>
        </w:rPr>
        <w:t>Met vriendelijke groet,</w:t>
      </w:r>
    </w:p>
    <w:p w14:paraId="0EC44011" w14:textId="77777777" w:rsidR="00D75865" w:rsidRPr="00EA4937" w:rsidRDefault="00D75865" w:rsidP="00D75865">
      <w:pPr>
        <w:tabs>
          <w:tab w:val="left" w:pos="4358"/>
          <w:tab w:val="left" w:pos="4661"/>
        </w:tabs>
        <w:spacing w:line="240" w:lineRule="atLeast"/>
        <w:ind w:left="142"/>
        <w:rPr>
          <w:rFonts w:cs="Segoe UI"/>
          <w:sz w:val="22"/>
          <w:szCs w:val="22"/>
        </w:rPr>
      </w:pPr>
      <w:r w:rsidRPr="00EA4937">
        <w:rPr>
          <w:rFonts w:cs="Segoe UI"/>
          <w:sz w:val="22"/>
          <w:szCs w:val="22"/>
        </w:rPr>
        <w:tab/>
      </w:r>
      <w:r w:rsidRPr="00EA4937">
        <w:rPr>
          <w:rFonts w:cs="Segoe UI"/>
          <w:sz w:val="22"/>
          <w:szCs w:val="22"/>
        </w:rPr>
        <w:tab/>
      </w:r>
    </w:p>
    <w:p w14:paraId="19DA869F" w14:textId="77777777" w:rsidR="00D75865" w:rsidRPr="00EA4937" w:rsidRDefault="00D75865" w:rsidP="00D75865">
      <w:pPr>
        <w:ind w:left="142"/>
        <w:rPr>
          <w:rFonts w:cs="Segoe UI"/>
          <w:sz w:val="22"/>
          <w:szCs w:val="22"/>
        </w:rPr>
      </w:pPr>
    </w:p>
    <w:p w14:paraId="6F6B4F4F" w14:textId="77777777" w:rsidR="00D75865" w:rsidRPr="00EA4937" w:rsidRDefault="00D75865" w:rsidP="00D75865">
      <w:pPr>
        <w:spacing w:line="240" w:lineRule="atLeast"/>
        <w:ind w:left="142"/>
        <w:rPr>
          <w:rFonts w:cs="Segoe UI"/>
          <w:sz w:val="22"/>
          <w:szCs w:val="22"/>
        </w:rPr>
      </w:pPr>
    </w:p>
    <w:p w14:paraId="02CE89D5" w14:textId="77777777" w:rsidR="00D75865" w:rsidRPr="00EA4937" w:rsidRDefault="00D75865" w:rsidP="00D75865">
      <w:pPr>
        <w:ind w:left="142"/>
        <w:rPr>
          <w:rFonts w:cs="Segoe UI"/>
          <w:sz w:val="22"/>
          <w:szCs w:val="22"/>
        </w:rPr>
      </w:pPr>
      <w:r w:rsidRPr="00EA4937">
        <w:rPr>
          <w:rFonts w:cs="Segoe UI"/>
          <w:sz w:val="22"/>
          <w:szCs w:val="22"/>
        </w:rPr>
        <w:fldChar w:fldCharType="begin"/>
      </w:r>
      <w:r w:rsidRPr="00EA4937">
        <w:rPr>
          <w:rFonts w:cs="Segoe UI"/>
          <w:sz w:val="22"/>
          <w:szCs w:val="22"/>
        </w:rPr>
        <w:instrText>MACROBUTTON NoMacro [</w:instrText>
      </w:r>
      <w:r w:rsidRPr="00EA4937">
        <w:rPr>
          <w:rFonts w:cs="Segoe UI"/>
          <w:color w:val="4EA72E" w:themeColor="accent6"/>
          <w:sz w:val="22"/>
          <w:szCs w:val="22"/>
        </w:rPr>
        <w:instrText>afzender</w:instrText>
      </w:r>
      <w:r w:rsidRPr="00EA4937">
        <w:rPr>
          <w:rFonts w:cs="Segoe UI"/>
          <w:sz w:val="22"/>
          <w:szCs w:val="22"/>
        </w:rPr>
        <w:instrText>]</w:instrText>
      </w:r>
      <w:r w:rsidRPr="00EA4937">
        <w:rPr>
          <w:rFonts w:cs="Segoe UI"/>
          <w:sz w:val="22"/>
          <w:szCs w:val="22"/>
        </w:rPr>
        <w:fldChar w:fldCharType="end"/>
      </w:r>
    </w:p>
    <w:p w14:paraId="488A54DE" w14:textId="77777777" w:rsidR="001833EB" w:rsidRPr="00EA4937" w:rsidRDefault="001833EB" w:rsidP="00D75865">
      <w:pPr>
        <w:spacing w:line="240" w:lineRule="atLeast"/>
        <w:rPr>
          <w:rFonts w:cs="Segoe UI"/>
          <w:sz w:val="22"/>
          <w:szCs w:val="22"/>
        </w:rPr>
      </w:pPr>
    </w:p>
    <w:p w14:paraId="7DE6B418" w14:textId="77777777" w:rsidR="001833EB" w:rsidRPr="00EA4937" w:rsidRDefault="001833EB">
      <w:pPr>
        <w:spacing w:after="160" w:line="259" w:lineRule="auto"/>
        <w:rPr>
          <w:rFonts w:cs="Segoe UI"/>
          <w:sz w:val="22"/>
          <w:szCs w:val="22"/>
        </w:rPr>
      </w:pPr>
      <w:r w:rsidRPr="00EA4937">
        <w:rPr>
          <w:rFonts w:cs="Segoe UI"/>
          <w:sz w:val="22"/>
          <w:szCs w:val="22"/>
        </w:rPr>
        <w:br w:type="page"/>
      </w:r>
    </w:p>
    <w:p w14:paraId="1697FFB2" w14:textId="77777777" w:rsidR="00D75865" w:rsidRPr="00EA4937" w:rsidRDefault="00D75865" w:rsidP="00D75865">
      <w:pPr>
        <w:spacing w:line="240" w:lineRule="atLeast"/>
        <w:rPr>
          <w:rFonts w:cs="Segoe UI"/>
          <w:sz w:val="22"/>
          <w:szCs w:val="22"/>
        </w:rPr>
      </w:pPr>
    </w:p>
    <w:sectPr w:rsidR="00D75865" w:rsidRPr="00EA4937" w:rsidSect="000B356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948" w:footer="2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07FB" w14:textId="77777777" w:rsidR="00267172" w:rsidRDefault="00267172" w:rsidP="00BC7D9E">
      <w:pPr>
        <w:spacing w:line="240" w:lineRule="auto"/>
      </w:pPr>
      <w:r>
        <w:separator/>
      </w:r>
    </w:p>
  </w:endnote>
  <w:endnote w:type="continuationSeparator" w:id="0">
    <w:p w14:paraId="114FA26D" w14:textId="77777777" w:rsidR="00267172" w:rsidRDefault="00267172" w:rsidP="00BC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ralucent Condensed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nter">
    <w:panose1 w:val="02000503000000020004"/>
    <w:charset w:val="00"/>
    <w:family w:val="swiss"/>
    <w:notTrueType/>
    <w:pitch w:val="variable"/>
    <w:sig w:usb0="E0000AFF" w:usb1="5200A1FF" w:usb2="00000021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Metrophobic">
    <w:charset w:val="00"/>
    <w:family w:val="auto"/>
    <w:pitch w:val="variable"/>
    <w:sig w:usb0="800000EF" w:usb1="5000204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4A1E" w14:textId="77777777" w:rsidR="00E1348A" w:rsidRDefault="00E1348A">
    <w:pPr>
      <w:pStyle w:val="Voettekst"/>
    </w:pPr>
    <w:r>
      <w:rPr>
        <w:noProof/>
      </w:rPr>
      <w:drawing>
        <wp:anchor distT="0" distB="0" distL="114300" distR="114300" simplePos="0" relativeHeight="251649536" behindDoc="1" locked="0" layoutInCell="1" allowOverlap="1" wp14:anchorId="5F853877" wp14:editId="14D41622">
          <wp:simplePos x="0" y="0"/>
          <wp:positionH relativeFrom="page">
            <wp:align>right</wp:align>
          </wp:positionH>
          <wp:positionV relativeFrom="page">
            <wp:posOffset>8918812</wp:posOffset>
          </wp:positionV>
          <wp:extent cx="7553105" cy="1776711"/>
          <wp:effectExtent l="0" t="0" r="0" b="0"/>
          <wp:wrapNone/>
          <wp:docPr id="2135351658" name="Afbeelding 2" descr="Afbeelding met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351658" name="Afbeelding 2" descr="Afbeelding met ontwer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105" cy="1776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1C3D" w14:textId="77777777" w:rsidR="00E1348A" w:rsidRDefault="00E1348A">
    <w:pPr>
      <w:pStyle w:val="Voettekst"/>
    </w:pPr>
    <w:r>
      <w:rPr>
        <w:noProof/>
      </w:rPr>
      <w:drawing>
        <wp:anchor distT="0" distB="0" distL="114300" distR="114300" simplePos="0" relativeHeight="251654656" behindDoc="1" locked="0" layoutInCell="1" allowOverlap="1" wp14:anchorId="136120BD" wp14:editId="1031A1F1">
          <wp:simplePos x="0" y="0"/>
          <wp:positionH relativeFrom="page">
            <wp:align>left</wp:align>
          </wp:positionH>
          <wp:positionV relativeFrom="page">
            <wp:posOffset>8911988</wp:posOffset>
          </wp:positionV>
          <wp:extent cx="7559310" cy="1778171"/>
          <wp:effectExtent l="0" t="0" r="3810" b="0"/>
          <wp:wrapNone/>
          <wp:docPr id="349320678" name="Afbeelding 5" descr="Afbeelding met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320678" name="Afbeelding 5" descr="Afbeelding met ontwer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0" cy="177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AACC" w14:textId="77777777" w:rsidR="00267172" w:rsidRDefault="00267172" w:rsidP="00BC7D9E">
      <w:pPr>
        <w:spacing w:line="240" w:lineRule="auto"/>
      </w:pPr>
      <w:r>
        <w:separator/>
      </w:r>
    </w:p>
  </w:footnote>
  <w:footnote w:type="continuationSeparator" w:id="0">
    <w:p w14:paraId="673FFB60" w14:textId="77777777" w:rsidR="00267172" w:rsidRDefault="00267172" w:rsidP="00BC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E8DC" w14:textId="77777777" w:rsidR="00B930A5" w:rsidRDefault="00B930A5">
    <w:pPr>
      <w:pStyle w:val="Kopteks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B7706CB" wp14:editId="104C708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467" cy="1751162"/>
          <wp:effectExtent l="0" t="0" r="635" b="1905"/>
          <wp:wrapNone/>
          <wp:docPr id="1611128066" name="Afbeelding 6" descr="Afbeelding met wit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128066" name="Afbeelding 6" descr="Afbeelding met wit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67" cy="1751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7FF6" w14:textId="77777777" w:rsidR="00E1348A" w:rsidRDefault="00847E2C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761D538" wp14:editId="6F3D8807">
              <wp:simplePos x="0" y="0"/>
              <wp:positionH relativeFrom="page">
                <wp:posOffset>3253563</wp:posOffset>
              </wp:positionH>
              <wp:positionV relativeFrom="page">
                <wp:posOffset>723014</wp:posOffset>
              </wp:positionV>
              <wp:extent cx="3593273" cy="1265274"/>
              <wp:effectExtent l="0" t="0" r="7620" b="0"/>
              <wp:wrapNone/>
              <wp:docPr id="2017872374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3273" cy="12652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1E65A1" w14:textId="77777777" w:rsidR="00847E2C" w:rsidRDefault="00FE64FB" w:rsidP="00F62878">
                          <w:pPr>
                            <w:jc w:val="right"/>
                            <w:rPr>
                              <w:rFonts w:ascii="Impact" w:hAnsi="Impact"/>
                              <w:color w:val="E95E10"/>
                              <w:sz w:val="22"/>
                              <w:szCs w:val="24"/>
                            </w:rPr>
                          </w:pPr>
                          <w:r w:rsidRPr="00841394">
                            <w:rPr>
                              <w:rFonts w:ascii="Impact" w:hAnsi="Impact"/>
                              <w:color w:val="E95E10"/>
                              <w:sz w:val="24"/>
                              <w:szCs w:val="28"/>
                            </w:rPr>
                            <w:t>Staatkundig Gereformeerde Partij</w:t>
                          </w:r>
                        </w:p>
                        <w:p w14:paraId="382DAB7A" w14:textId="77777777" w:rsidR="00FE64FB" w:rsidRPr="000B3562" w:rsidRDefault="00841394" w:rsidP="00F62878">
                          <w:pPr>
                            <w:jc w:val="right"/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 w:rsidRPr="000B3562"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>[adresgegevens]</w:t>
                          </w:r>
                        </w:p>
                        <w:p w14:paraId="4B1846EE" w14:textId="77777777" w:rsidR="00841394" w:rsidRPr="000B3562" w:rsidRDefault="000E57DF" w:rsidP="00F62878">
                          <w:pPr>
                            <w:jc w:val="right"/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 xml:space="preserve"> </w:t>
                          </w:r>
                          <w:r w:rsidRPr="000E57DF">
                            <w:rPr>
                              <w:rFonts w:cs="Segoe UI"/>
                              <w:b/>
                              <w:bCs/>
                              <w:color w:val="E95E10"/>
                              <w:sz w:val="22"/>
                              <w:szCs w:val="24"/>
                            </w:rPr>
                            <w:t>T</w:t>
                          </w:r>
                          <w:r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 xml:space="preserve"> </w:t>
                          </w:r>
                          <w:r w:rsidR="00841394" w:rsidRPr="000B3562"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>[telefoonnummer]</w:t>
                          </w:r>
                          <w:r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 xml:space="preserve">     </w:t>
                          </w:r>
                          <w:r w:rsidRPr="000E57DF">
                            <w:rPr>
                              <w:rFonts w:cs="Segoe UI"/>
                              <w:b/>
                              <w:bCs/>
                              <w:color w:val="E95E10"/>
                              <w:sz w:val="22"/>
                              <w:szCs w:val="24"/>
                            </w:rPr>
                            <w:t>E</w:t>
                          </w:r>
                          <w:r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 xml:space="preserve"> </w:t>
                          </w:r>
                          <w:r w:rsidR="00841394" w:rsidRPr="000B3562"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>[e-mail]</w:t>
                          </w:r>
                          <w:r w:rsidR="009F22FE"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 xml:space="preserve">     </w:t>
                          </w:r>
                          <w:r w:rsidR="009F22FE" w:rsidRPr="009F22FE">
                            <w:rPr>
                              <w:rFonts w:cs="Segoe UI"/>
                              <w:b/>
                              <w:bCs/>
                              <w:color w:val="E95E10"/>
                              <w:sz w:val="22"/>
                              <w:szCs w:val="24"/>
                            </w:rPr>
                            <w:t>W</w:t>
                          </w:r>
                          <w:r w:rsidR="00841394" w:rsidRPr="000B3562"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 xml:space="preserve"> [</w:t>
                          </w:r>
                          <w:r w:rsidR="000B3562" w:rsidRPr="000B3562"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>website]</w:t>
                          </w:r>
                        </w:p>
                        <w:p w14:paraId="7D65E99B" w14:textId="77777777" w:rsidR="000B3562" w:rsidRPr="000B3562" w:rsidRDefault="000B3562" w:rsidP="00F62878">
                          <w:pPr>
                            <w:jc w:val="right"/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</w:pPr>
                        </w:p>
                        <w:p w14:paraId="49BFD4A5" w14:textId="77777777" w:rsidR="000B3562" w:rsidRPr="000B3562" w:rsidRDefault="000B3562" w:rsidP="00F62878">
                          <w:pPr>
                            <w:jc w:val="right"/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 w:rsidRPr="000B3562"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>[</w:t>
                          </w:r>
                          <w:r w:rsidR="009F22FE"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 xml:space="preserve">evt. </w:t>
                          </w:r>
                          <w:r w:rsidRPr="000B3562">
                            <w:rPr>
                              <w:rFonts w:cs="Segoe UI"/>
                              <w:color w:val="000000" w:themeColor="text1"/>
                              <w:sz w:val="22"/>
                              <w:szCs w:val="24"/>
                            </w:rPr>
                            <w:t>bankgegevens]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1D53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56.2pt;margin-top:56.95pt;width:282.95pt;height:99.6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" fillcolor="white [3201]" stroked="f" strokeweight=".5pt">
              <v:textbox>
                <w:txbxContent>
                  <w:p w14:paraId="5B1E65A1" w14:textId="77777777" w:rsidR="00847E2C" w:rsidRDefault="00FE64FB" w:rsidP="00F62878">
                    <w:pPr>
                      <w:jc w:val="right"/>
                      <w:rPr>
                        <w:rFonts w:ascii="Impact" w:hAnsi="Impact"/>
                        <w:color w:val="E95E10"/>
                        <w:sz w:val="22"/>
                        <w:szCs w:val="24"/>
                      </w:rPr>
                    </w:pPr>
                    <w:r w:rsidRPr="00841394">
                      <w:rPr>
                        <w:rFonts w:ascii="Impact" w:hAnsi="Impact"/>
                        <w:color w:val="E95E10"/>
                        <w:sz w:val="24"/>
                        <w:szCs w:val="28"/>
                      </w:rPr>
                      <w:t>Staatkundig Gereformeerde Partij</w:t>
                    </w:r>
                  </w:p>
                  <w:p w14:paraId="382DAB7A" w14:textId="77777777" w:rsidR="00FE64FB" w:rsidRPr="000B3562" w:rsidRDefault="00841394" w:rsidP="00F62878">
                    <w:pPr>
                      <w:jc w:val="right"/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</w:pPr>
                    <w:r w:rsidRPr="000B3562"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>[adresgegevens]</w:t>
                    </w:r>
                  </w:p>
                  <w:p w14:paraId="4B1846EE" w14:textId="77777777" w:rsidR="00841394" w:rsidRPr="000B3562" w:rsidRDefault="000E57DF" w:rsidP="00F62878">
                    <w:pPr>
                      <w:jc w:val="right"/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</w:pPr>
                    <w:r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 xml:space="preserve"> </w:t>
                    </w:r>
                    <w:r w:rsidRPr="000E57DF">
                      <w:rPr>
                        <w:rFonts w:cs="Segoe UI"/>
                        <w:b/>
                        <w:bCs/>
                        <w:color w:val="E95E10"/>
                        <w:sz w:val="22"/>
                        <w:szCs w:val="24"/>
                      </w:rPr>
                      <w:t>T</w:t>
                    </w:r>
                    <w:r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 xml:space="preserve"> </w:t>
                    </w:r>
                    <w:r w:rsidR="00841394" w:rsidRPr="000B3562"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>[telefoonnummer]</w:t>
                    </w:r>
                    <w:r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 xml:space="preserve">     </w:t>
                    </w:r>
                    <w:r w:rsidRPr="000E57DF">
                      <w:rPr>
                        <w:rFonts w:cs="Segoe UI"/>
                        <w:b/>
                        <w:bCs/>
                        <w:color w:val="E95E10"/>
                        <w:sz w:val="22"/>
                        <w:szCs w:val="24"/>
                      </w:rPr>
                      <w:t>E</w:t>
                    </w:r>
                    <w:r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 xml:space="preserve"> </w:t>
                    </w:r>
                    <w:r w:rsidR="00841394" w:rsidRPr="000B3562"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>[e-mail]</w:t>
                    </w:r>
                    <w:r w:rsidR="009F22FE"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 xml:space="preserve">     </w:t>
                    </w:r>
                    <w:r w:rsidR="009F22FE" w:rsidRPr="009F22FE">
                      <w:rPr>
                        <w:rFonts w:cs="Segoe UI"/>
                        <w:b/>
                        <w:bCs/>
                        <w:color w:val="E95E10"/>
                        <w:sz w:val="22"/>
                        <w:szCs w:val="24"/>
                      </w:rPr>
                      <w:t>W</w:t>
                    </w:r>
                    <w:r w:rsidR="00841394" w:rsidRPr="000B3562"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 xml:space="preserve"> [</w:t>
                    </w:r>
                    <w:r w:rsidR="000B3562" w:rsidRPr="000B3562"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>website]</w:t>
                    </w:r>
                  </w:p>
                  <w:p w14:paraId="7D65E99B" w14:textId="77777777" w:rsidR="000B3562" w:rsidRPr="000B3562" w:rsidRDefault="000B3562" w:rsidP="00F62878">
                    <w:pPr>
                      <w:jc w:val="right"/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</w:pPr>
                  </w:p>
                  <w:p w14:paraId="49BFD4A5" w14:textId="77777777" w:rsidR="000B3562" w:rsidRPr="000B3562" w:rsidRDefault="000B3562" w:rsidP="00F62878">
                    <w:pPr>
                      <w:jc w:val="right"/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</w:pPr>
                    <w:r w:rsidRPr="000B3562"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>[</w:t>
                    </w:r>
                    <w:r w:rsidR="009F22FE"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 xml:space="preserve">evt. </w:t>
                    </w:r>
                    <w:r w:rsidRPr="000B3562">
                      <w:rPr>
                        <w:rFonts w:cs="Segoe UI"/>
                        <w:color w:val="000000" w:themeColor="text1"/>
                        <w:sz w:val="22"/>
                        <w:szCs w:val="24"/>
                      </w:rPr>
                      <w:t>bankgegevens]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4896" behindDoc="1" locked="0" layoutInCell="1" allowOverlap="1" wp14:anchorId="269867B6" wp14:editId="3FCF6B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85191" cy="1757410"/>
          <wp:effectExtent l="0" t="0" r="6350" b="0"/>
          <wp:wrapNone/>
          <wp:docPr id="1214905417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905417" name="Afbeelding 1" descr="Afbeelding met Lettertype, logo, Graphics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5830" cy="1785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3D84"/>
    <w:multiLevelType w:val="hybridMultilevel"/>
    <w:tmpl w:val="0CAC921A"/>
    <w:lvl w:ilvl="0" w:tplc="C4E89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2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95"/>
    <w:rsid w:val="00031E91"/>
    <w:rsid w:val="00092899"/>
    <w:rsid w:val="000B3562"/>
    <w:rsid w:val="000B726C"/>
    <w:rsid w:val="000E57DF"/>
    <w:rsid w:val="0013369A"/>
    <w:rsid w:val="001833EB"/>
    <w:rsid w:val="00196948"/>
    <w:rsid w:val="00267172"/>
    <w:rsid w:val="00356654"/>
    <w:rsid w:val="00390A06"/>
    <w:rsid w:val="00461E45"/>
    <w:rsid w:val="00473D0A"/>
    <w:rsid w:val="004E49F2"/>
    <w:rsid w:val="005125AF"/>
    <w:rsid w:val="00591A1E"/>
    <w:rsid w:val="005A06E3"/>
    <w:rsid w:val="005A44D6"/>
    <w:rsid w:val="005D261C"/>
    <w:rsid w:val="00666670"/>
    <w:rsid w:val="006B070A"/>
    <w:rsid w:val="00806579"/>
    <w:rsid w:val="008307F2"/>
    <w:rsid w:val="00841394"/>
    <w:rsid w:val="00847E2C"/>
    <w:rsid w:val="00881610"/>
    <w:rsid w:val="00891181"/>
    <w:rsid w:val="0091319F"/>
    <w:rsid w:val="009B1BEF"/>
    <w:rsid w:val="009B5CFD"/>
    <w:rsid w:val="009F22FE"/>
    <w:rsid w:val="00A42E8C"/>
    <w:rsid w:val="00A53C4B"/>
    <w:rsid w:val="00A75C29"/>
    <w:rsid w:val="00B930A5"/>
    <w:rsid w:val="00BC7D9E"/>
    <w:rsid w:val="00C02D36"/>
    <w:rsid w:val="00C5177C"/>
    <w:rsid w:val="00C76000"/>
    <w:rsid w:val="00CD6995"/>
    <w:rsid w:val="00D14782"/>
    <w:rsid w:val="00D332F1"/>
    <w:rsid w:val="00D469E2"/>
    <w:rsid w:val="00D75865"/>
    <w:rsid w:val="00E1348A"/>
    <w:rsid w:val="00E61295"/>
    <w:rsid w:val="00EA4937"/>
    <w:rsid w:val="00F24583"/>
    <w:rsid w:val="00F62878"/>
    <w:rsid w:val="00FB77D4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62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6995"/>
    <w:pPr>
      <w:spacing w:after="0" w:line="280" w:lineRule="atLeast"/>
    </w:pPr>
    <w:rPr>
      <w:rFonts w:ascii="Segoe UI" w:hAnsi="Segoe UI"/>
      <w:color w:val="1A181B"/>
      <w:kern w:val="0"/>
      <w:sz w:val="16"/>
      <w:szCs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D6995"/>
    <w:pPr>
      <w:keepNext/>
      <w:keepLines/>
      <w:spacing w:before="360" w:after="80"/>
      <w:outlineLvl w:val="0"/>
    </w:pPr>
    <w:rPr>
      <w:rFonts w:ascii="Impact" w:eastAsiaTheme="majorEastAsia" w:hAnsi="Impact" w:cstheme="majorBidi"/>
      <w:color w:val="E95E10"/>
      <w:sz w:val="48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7D9E"/>
    <w:pPr>
      <w:keepNext/>
      <w:keepLines/>
      <w:spacing w:before="160" w:after="80"/>
      <w:outlineLvl w:val="1"/>
    </w:pPr>
    <w:rPr>
      <w:rFonts w:ascii="Paralucent Condensed Bold" w:eastAsiaTheme="majorEastAsia" w:hAnsi="Paralucent Condensed Bold" w:cstheme="majorBidi"/>
      <w:color w:val="E95E10"/>
      <w:sz w:val="3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31E91"/>
    <w:pPr>
      <w:keepNext/>
      <w:keepLines/>
      <w:spacing w:before="160" w:after="80"/>
      <w:outlineLvl w:val="2"/>
    </w:pPr>
    <w:rPr>
      <w:rFonts w:ascii="Paralucent Condensed Bold" w:eastAsiaTheme="majorEastAsia" w:hAnsi="Paralucent Condensed Bold" w:cstheme="majorBidi"/>
      <w:color w:val="E95E10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6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06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06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06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995"/>
    <w:rPr>
      <w:rFonts w:ascii="Impact" w:eastAsiaTheme="majorEastAsia" w:hAnsi="Impact" w:cstheme="majorBidi"/>
      <w:color w:val="E95E10"/>
      <w:kern w:val="0"/>
      <w:sz w:val="48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BC7D9E"/>
    <w:rPr>
      <w:rFonts w:ascii="Paralucent Condensed Bold" w:eastAsiaTheme="majorEastAsia" w:hAnsi="Paralucent Condensed Bold" w:cstheme="majorBidi"/>
      <w:color w:val="E95E10"/>
      <w:sz w:val="3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31E91"/>
    <w:rPr>
      <w:rFonts w:ascii="Paralucent Condensed Bold" w:eastAsiaTheme="majorEastAsia" w:hAnsi="Paralucent Condensed Bold" w:cstheme="majorBidi"/>
      <w:color w:val="E95E10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06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06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0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0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0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1E91"/>
    <w:pPr>
      <w:spacing w:after="80" w:line="240" w:lineRule="auto"/>
      <w:contextualSpacing/>
    </w:pPr>
    <w:rPr>
      <w:rFonts w:ascii="Paralucent Condensed Bold" w:eastAsiaTheme="majorEastAsia" w:hAnsi="Paralucent Condensed Bold" w:cstheme="majorBidi"/>
      <w:b/>
      <w:color w:val="E95E10"/>
      <w:spacing w:val="-10"/>
      <w:kern w:val="28"/>
      <w:sz w:val="6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1E91"/>
    <w:rPr>
      <w:rFonts w:ascii="Paralucent Condensed Bold" w:eastAsiaTheme="majorEastAsia" w:hAnsi="Paralucent Condensed Bold" w:cstheme="majorBidi"/>
      <w:b/>
      <w:color w:val="E95E10"/>
      <w:spacing w:val="-10"/>
      <w:kern w:val="28"/>
      <w:sz w:val="6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7D9E"/>
    <w:pPr>
      <w:numPr>
        <w:ilvl w:val="1"/>
      </w:numPr>
    </w:pPr>
    <w:rPr>
      <w:rFonts w:eastAsiaTheme="majorEastAsia" w:cstheme="majorBidi"/>
      <w:b/>
      <w:color w:val="000000" w:themeColor="text1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7D9E"/>
    <w:rPr>
      <w:rFonts w:ascii="Inter" w:eastAsiaTheme="majorEastAsia" w:hAnsi="Inter" w:cstheme="majorBidi"/>
      <w:b/>
      <w:color w:val="000000" w:themeColor="text1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7D9E"/>
    <w:pPr>
      <w:spacing w:before="160"/>
      <w:jc w:val="center"/>
    </w:pPr>
    <w:rPr>
      <w:rFonts w:ascii="Source Serif Pro" w:hAnsi="Source Serif Pro"/>
      <w:i/>
      <w:iCs/>
      <w:color w:val="404040" w:themeColor="text1" w:themeTint="BF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7D9E"/>
    <w:rPr>
      <w:rFonts w:ascii="Source Serif Pro" w:hAnsi="Source Serif Pro"/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qFormat/>
    <w:rsid w:val="005A0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7D9E"/>
    <w:rPr>
      <w:rFonts w:ascii="Inter" w:hAnsi="Inter"/>
      <w:i/>
      <w:iCs/>
      <w:color w:val="E95E1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Source Serif Pro" w:hAnsi="Source Serif Pro"/>
      <w:i/>
      <w:iCs/>
      <w:color w:val="E95E10"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7D9E"/>
    <w:rPr>
      <w:rFonts w:ascii="Source Serif Pro" w:hAnsi="Source Serif Pro"/>
      <w:i/>
      <w:iCs/>
      <w:color w:val="E95E10"/>
      <w:sz w:val="28"/>
    </w:rPr>
  </w:style>
  <w:style w:type="character" w:styleId="Intensieveverwijzing">
    <w:name w:val="Intense Reference"/>
    <w:basedOn w:val="Standaardalinea-lettertype"/>
    <w:uiPriority w:val="32"/>
    <w:qFormat/>
    <w:rsid w:val="005A06E3"/>
    <w:rPr>
      <w:b/>
      <w:bCs/>
      <w:smallCaps/>
      <w:color w:val="0F4761" w:themeColor="accent1" w:themeShade="BF"/>
      <w:spacing w:val="5"/>
    </w:rPr>
  </w:style>
  <w:style w:type="paragraph" w:customStyle="1" w:styleId="SGP-word-template">
    <w:name w:val="SGP - word-template"/>
    <w:basedOn w:val="Titel"/>
    <w:link w:val="SGP-word-templateChar"/>
    <w:rsid w:val="005A06E3"/>
    <w:rPr>
      <w:rFonts w:ascii="Inter" w:hAnsi="Inter"/>
      <w:b w:val="0"/>
      <w:color w:val="000000" w:themeColor="text1"/>
      <w:sz w:val="24"/>
    </w:rPr>
  </w:style>
  <w:style w:type="character" w:customStyle="1" w:styleId="SGP-word-templateChar">
    <w:name w:val="SGP - word-template Char"/>
    <w:basedOn w:val="TitelChar"/>
    <w:link w:val="SGP-word-template"/>
    <w:rsid w:val="005A06E3"/>
    <w:rPr>
      <w:rFonts w:ascii="Inter" w:eastAsiaTheme="majorEastAsia" w:hAnsi="Inter" w:cstheme="majorBidi"/>
      <w:b w:val="0"/>
      <w:color w:val="000000" w:themeColor="text1"/>
      <w:spacing w:val="-10"/>
      <w:kern w:val="28"/>
      <w:sz w:val="24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BC7D9E"/>
    <w:rPr>
      <w:rFonts w:ascii="Inter" w:hAnsi="Inter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BC7D9E"/>
    <w:rPr>
      <w:rFonts w:ascii="Inter" w:hAnsi="Inter"/>
      <w:i/>
      <w:iCs/>
    </w:rPr>
  </w:style>
  <w:style w:type="character" w:styleId="Zwaar">
    <w:name w:val="Strong"/>
    <w:basedOn w:val="Standaardalinea-lettertype"/>
    <w:uiPriority w:val="22"/>
    <w:qFormat/>
    <w:rsid w:val="00BC7D9E"/>
    <w:rPr>
      <w:rFonts w:ascii="Inter" w:hAnsi="Inter"/>
      <w:b/>
      <w:bCs/>
    </w:rPr>
  </w:style>
  <w:style w:type="character" w:styleId="Subtieleverwijzing">
    <w:name w:val="Subtle Reference"/>
    <w:basedOn w:val="Standaardalinea-lettertype"/>
    <w:uiPriority w:val="31"/>
    <w:qFormat/>
    <w:rsid w:val="00BC7D9E"/>
    <w:rPr>
      <w:rFonts w:ascii="Inter" w:hAnsi="Inter"/>
      <w:smallCaps/>
      <w:color w:val="5A5A5A" w:themeColor="text1" w:themeTint="A5"/>
    </w:rPr>
  </w:style>
  <w:style w:type="paragraph" w:styleId="Geenafstand">
    <w:name w:val="No Spacing"/>
    <w:uiPriority w:val="1"/>
    <w:qFormat/>
    <w:rsid w:val="00CD6995"/>
    <w:pPr>
      <w:spacing w:after="0" w:line="240" w:lineRule="auto"/>
    </w:pPr>
    <w:rPr>
      <w:rFonts w:ascii="Segoe UI" w:hAnsi="Segoe UI"/>
    </w:rPr>
  </w:style>
  <w:style w:type="paragraph" w:styleId="Koptekst">
    <w:name w:val="header"/>
    <w:basedOn w:val="Standaard"/>
    <w:link w:val="KoptekstChar"/>
    <w:uiPriority w:val="99"/>
    <w:unhideWhenUsed/>
    <w:rsid w:val="00BC7D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D9E"/>
    <w:rPr>
      <w:rFonts w:ascii="Inter" w:hAnsi="Inter"/>
    </w:rPr>
  </w:style>
  <w:style w:type="paragraph" w:styleId="Voettekst">
    <w:name w:val="footer"/>
    <w:basedOn w:val="Standaard"/>
    <w:link w:val="VoettekstChar"/>
    <w:uiPriority w:val="99"/>
    <w:unhideWhenUsed/>
    <w:rsid w:val="00BC7D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D9E"/>
    <w:rPr>
      <w:rFonts w:ascii="Inter" w:hAnsi="Inter"/>
    </w:rPr>
  </w:style>
  <w:style w:type="character" w:styleId="Tekstvantijdelijkeaanduiding">
    <w:name w:val="Placeholder Text"/>
    <w:basedOn w:val="Standaardalinea-lettertype"/>
    <w:uiPriority w:val="99"/>
    <w:semiHidden/>
    <w:rsid w:val="00461E45"/>
    <w:rPr>
      <w:color w:val="666666"/>
    </w:rPr>
  </w:style>
  <w:style w:type="table" w:styleId="Tabelraster">
    <w:name w:val="Table Grid"/>
    <w:basedOn w:val="Standaardtabel"/>
    <w:rsid w:val="00D75865"/>
    <w:pPr>
      <w:spacing w:after="0" w:line="280" w:lineRule="atLeast"/>
    </w:pPr>
    <w:rPr>
      <w:rFonts w:ascii="Metrophobic" w:eastAsia="Times New Roman" w:hAnsi="Metrophobic" w:cs="Times New Roman"/>
      <w:kern w:val="0"/>
      <w:sz w:val="18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728bd-65d1-48e2-95f3-cdfa0d47376b" xsi:nil="true"/>
    <lcf76f155ced4ddcb4097134ff3c332f xmlns="ae5b3c9c-1b5f-4f32-8890-eaf69027da1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8F33CB99D554E89CC903BCFAFAF68" ma:contentTypeVersion="18" ma:contentTypeDescription="Een nieuw document maken." ma:contentTypeScope="" ma:versionID="034219e59df4a52625d1caf997cb49b2">
  <xsd:schema xmlns:xsd="http://www.w3.org/2001/XMLSchema" xmlns:xs="http://www.w3.org/2001/XMLSchema" xmlns:p="http://schemas.microsoft.com/office/2006/metadata/properties" xmlns:ns2="ae5b3c9c-1b5f-4f32-8890-eaf69027da10" xmlns:ns3="903728bd-65d1-48e2-95f3-cdfa0d47376b" targetNamespace="http://schemas.microsoft.com/office/2006/metadata/properties" ma:root="true" ma:fieldsID="a32c3bd69898bb251274b04784c1c26f" ns2:_="" ns3:_="">
    <xsd:import namespace="ae5b3c9c-1b5f-4f32-8890-eaf69027da10"/>
    <xsd:import namespace="903728bd-65d1-48e2-95f3-cdfa0d47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3c9c-1b5f-4f32-8890-eaf69027d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c60e81-7e94-4609-8dbb-cb36549b4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28bd-65d1-48e2-95f3-cdfa0d47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45064a-92e9-4388-a028-05e8b3176c5a}" ma:internalName="TaxCatchAll" ma:showField="CatchAllData" ma:web="903728bd-65d1-48e2-95f3-cdfa0d47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905B-8663-4650-B2C2-E0DE98D44990}">
  <ds:schemaRefs>
    <ds:schemaRef ds:uri="http://schemas.microsoft.com/office/2006/metadata/properties"/>
    <ds:schemaRef ds:uri="http://schemas.microsoft.com/office/infopath/2007/PartnerControls"/>
    <ds:schemaRef ds:uri="903728bd-65d1-48e2-95f3-cdfa0d47376b"/>
    <ds:schemaRef ds:uri="ae5b3c9c-1b5f-4f32-8890-eaf69027da10"/>
  </ds:schemaRefs>
</ds:datastoreItem>
</file>

<file path=customXml/itemProps2.xml><?xml version="1.0" encoding="utf-8"?>
<ds:datastoreItem xmlns:ds="http://schemas.openxmlformats.org/officeDocument/2006/customXml" ds:itemID="{0E08DC2E-9C37-4CE0-A54C-49E3574B6E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A4A6FA-7D33-4795-99E3-CC4571D3B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26B2F-1FA6-4775-B468-D43070E74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b3c9c-1b5f-4f32-8890-eaf69027da10"/>
    <ds:schemaRef ds:uri="903728bd-65d1-48e2-95f3-cdfa0d47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SGP Briefpapier_sjabloon_office</Template>
  <TotalTime>3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Ruth Roos</cp:lastModifiedBy>
  <cp:revision>1</cp:revision>
  <dcterms:created xsi:type="dcterms:W3CDTF">2025-02-04T11:09:00Z</dcterms:created>
  <dcterms:modified xsi:type="dcterms:W3CDTF">2025-02-04T11:12:00Z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0x01010049B8F33CB99D554E89CC903BCFAFAF68</vt:lpwstr>
  </property>
</Properties>
</file>